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E1598" w14:textId="353F3AE8" w:rsidR="005D6EA9" w:rsidRDefault="005D6EA9" w:rsidP="005D6EA9">
      <w:pPr>
        <w:spacing w:after="120"/>
        <w:jc w:val="center"/>
        <w:rPr>
          <w:b/>
          <w:sz w:val="24"/>
          <w:szCs w:val="24"/>
          <w:lang w:val="de-AT"/>
        </w:rPr>
      </w:pPr>
      <w:r w:rsidRPr="009F08FD">
        <w:rPr>
          <w:b/>
          <w:sz w:val="24"/>
          <w:szCs w:val="24"/>
          <w:lang w:val="de-AT"/>
        </w:rPr>
        <w:t>A</w:t>
      </w:r>
      <w:r>
        <w:rPr>
          <w:b/>
          <w:sz w:val="24"/>
          <w:szCs w:val="24"/>
          <w:lang w:val="de-AT"/>
        </w:rPr>
        <w:t>nmeldung</w:t>
      </w:r>
      <w:r w:rsidRPr="009F08FD">
        <w:rPr>
          <w:b/>
          <w:sz w:val="24"/>
          <w:szCs w:val="24"/>
          <w:lang w:val="de-AT"/>
        </w:rPr>
        <w:t xml:space="preserve"> für eine </w:t>
      </w:r>
      <w:r w:rsidR="005120B0">
        <w:rPr>
          <w:b/>
          <w:sz w:val="24"/>
          <w:szCs w:val="24"/>
          <w:lang w:val="de-AT"/>
        </w:rPr>
        <w:t xml:space="preserve">dreiwöchige </w:t>
      </w:r>
      <w:r w:rsidRPr="009F08FD">
        <w:rPr>
          <w:b/>
          <w:sz w:val="24"/>
          <w:szCs w:val="24"/>
          <w:lang w:val="de-AT"/>
        </w:rPr>
        <w:t>Erasmus+</w:t>
      </w:r>
      <w:r>
        <w:rPr>
          <w:b/>
          <w:sz w:val="24"/>
          <w:szCs w:val="24"/>
          <w:lang w:val="de-AT"/>
        </w:rPr>
        <w:t xml:space="preserve"> “</w:t>
      </w:r>
      <w:proofErr w:type="spellStart"/>
      <w:r>
        <w:rPr>
          <w:b/>
          <w:sz w:val="24"/>
          <w:szCs w:val="24"/>
          <w:lang w:val="de-AT"/>
        </w:rPr>
        <w:t>Blended</w:t>
      </w:r>
      <w:proofErr w:type="spellEnd"/>
      <w:r>
        <w:rPr>
          <w:b/>
          <w:sz w:val="24"/>
          <w:szCs w:val="24"/>
          <w:lang w:val="de-AT"/>
        </w:rPr>
        <w:t xml:space="preserve"> M</w:t>
      </w:r>
      <w:r w:rsidRPr="009F08FD">
        <w:rPr>
          <w:b/>
          <w:sz w:val="24"/>
          <w:szCs w:val="24"/>
          <w:lang w:val="de-AT"/>
        </w:rPr>
        <w:t>obility“</w:t>
      </w:r>
      <w:r w:rsidR="005120B0">
        <w:rPr>
          <w:b/>
          <w:sz w:val="24"/>
          <w:szCs w:val="24"/>
          <w:lang w:val="de-AT"/>
        </w:rPr>
        <w:t xml:space="preserve"> (5 ECTS)</w:t>
      </w:r>
      <w:r w:rsidRPr="009F08FD">
        <w:rPr>
          <w:b/>
          <w:sz w:val="24"/>
          <w:szCs w:val="24"/>
          <w:lang w:val="de-AT"/>
        </w:rPr>
        <w:t xml:space="preserve"> im </w:t>
      </w:r>
    </w:p>
    <w:p w14:paraId="196F9C2F" w14:textId="7383B85F" w:rsidR="005D6EA9" w:rsidRPr="00B64AE1" w:rsidRDefault="005D6EA9" w:rsidP="005D6EA9">
      <w:pPr>
        <w:spacing w:after="120"/>
        <w:jc w:val="center"/>
        <w:rPr>
          <w:b/>
          <w:sz w:val="24"/>
          <w:szCs w:val="24"/>
          <w:lang w:val="de-AT"/>
        </w:rPr>
      </w:pPr>
      <w:r>
        <w:rPr>
          <w:b/>
          <w:sz w:val="24"/>
          <w:szCs w:val="24"/>
          <w:lang w:val="de-AT"/>
        </w:rPr>
        <w:t>September</w:t>
      </w:r>
      <w:r w:rsidRPr="009F08FD">
        <w:rPr>
          <w:b/>
          <w:sz w:val="24"/>
          <w:szCs w:val="24"/>
          <w:lang w:val="de-AT"/>
        </w:rPr>
        <w:t xml:space="preserve"> 202</w:t>
      </w:r>
      <w:r>
        <w:rPr>
          <w:b/>
          <w:sz w:val="24"/>
          <w:szCs w:val="24"/>
          <w:lang w:val="de-AT"/>
        </w:rPr>
        <w:t xml:space="preserve">6 </w:t>
      </w:r>
      <w:sdt>
        <w:sdtPr>
          <w:rPr>
            <w:lang w:val="de-AT"/>
          </w:rPr>
          <w:id w:val="1079254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AAF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b/>
          <w:sz w:val="24"/>
          <w:szCs w:val="24"/>
          <w:lang w:val="de-AT"/>
        </w:rPr>
        <w:t xml:space="preserve"> / Februar 2027 </w:t>
      </w:r>
      <w:sdt>
        <w:sdtPr>
          <w:rPr>
            <w:lang w:val="de-AT"/>
          </w:rPr>
          <w:id w:val="23328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AAF">
            <w:rPr>
              <w:rFonts w:ascii="MS Gothic" w:eastAsia="MS Gothic" w:hAnsi="MS Gothic" w:hint="eastAsia"/>
              <w:lang w:val="de-AT"/>
            </w:rPr>
            <w:t>☐</w:t>
          </w:r>
        </w:sdtContent>
      </w:sdt>
    </w:p>
    <w:p w14:paraId="42051CCE" w14:textId="77777777" w:rsidR="001334D5" w:rsidRDefault="00505192" w:rsidP="006A7241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4985"/>
      </w:tblGrid>
      <w:tr w:rsidR="005D6EA9" w14:paraId="2ED86A37" w14:textId="77777777" w:rsidTr="00D57D16">
        <w:tc>
          <w:tcPr>
            <w:tcW w:w="4503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2007707940"/>
              <w:showingPlcHdr/>
              <w:text/>
            </w:sdtPr>
            <w:sdtContent>
              <w:p w14:paraId="08E8ACBE" w14:textId="77777777" w:rsidR="00D57D16" w:rsidRDefault="00D57D16" w:rsidP="00D57D16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3DB631ED" w14:textId="77777777" w:rsidR="005D6EA9" w:rsidRDefault="005D6EA9" w:rsidP="006A7241">
            <w:pPr>
              <w:rPr>
                <w:lang w:val="de-AT"/>
              </w:rPr>
            </w:pPr>
          </w:p>
        </w:tc>
        <w:tc>
          <w:tcPr>
            <w:tcW w:w="4985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-408310489"/>
              <w:showingPlcHdr/>
              <w:text/>
            </w:sdtPr>
            <w:sdtContent>
              <w:p w14:paraId="0132B5D3" w14:textId="77777777" w:rsidR="00D57D16" w:rsidRDefault="00D57D16" w:rsidP="00D57D16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11A62B51" w14:textId="77777777" w:rsidR="005D6EA9" w:rsidRDefault="005D6EA9" w:rsidP="006A7241">
            <w:pPr>
              <w:rPr>
                <w:lang w:val="de-AT"/>
              </w:rPr>
            </w:pPr>
          </w:p>
        </w:tc>
      </w:tr>
      <w:tr w:rsidR="005D6EA9" w14:paraId="5B68217B" w14:textId="77777777" w:rsidTr="00D57D16"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14:paraId="3F6F84C4" w14:textId="5E07FA74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Familienname</w:t>
            </w:r>
          </w:p>
        </w:tc>
        <w:tc>
          <w:tcPr>
            <w:tcW w:w="4985" w:type="dxa"/>
            <w:tcBorders>
              <w:top w:val="nil"/>
              <w:bottom w:val="single" w:sz="4" w:space="0" w:color="auto"/>
            </w:tcBorders>
          </w:tcPr>
          <w:p w14:paraId="3445234D" w14:textId="732023B5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Vorname</w:t>
            </w:r>
          </w:p>
        </w:tc>
      </w:tr>
      <w:tr w:rsidR="005D6EA9" w14:paraId="78BF58A5" w14:textId="77777777" w:rsidTr="00D57D16">
        <w:tc>
          <w:tcPr>
            <w:tcW w:w="4503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585954577"/>
              <w:showingPlcHdr/>
              <w:text/>
            </w:sdtPr>
            <w:sdtContent>
              <w:p w14:paraId="7EB5B0F5" w14:textId="77777777" w:rsidR="00D57D16" w:rsidRDefault="00D57D16" w:rsidP="00D57D16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129AE394" w14:textId="77777777" w:rsidR="005D6EA9" w:rsidRDefault="005D6EA9" w:rsidP="006A7241">
            <w:pPr>
              <w:rPr>
                <w:lang w:val="de-AT"/>
              </w:rPr>
            </w:pPr>
          </w:p>
        </w:tc>
        <w:tc>
          <w:tcPr>
            <w:tcW w:w="4985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916821692"/>
              <w:showingPlcHdr/>
              <w:text/>
            </w:sdtPr>
            <w:sdtContent>
              <w:p w14:paraId="0351953B" w14:textId="77777777" w:rsidR="00D57D16" w:rsidRDefault="00D57D16" w:rsidP="00D57D16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5B196833" w14:textId="77777777" w:rsidR="005D6EA9" w:rsidRDefault="005D6EA9" w:rsidP="006A7241">
            <w:pPr>
              <w:rPr>
                <w:lang w:val="de-AT"/>
              </w:rPr>
            </w:pPr>
          </w:p>
        </w:tc>
      </w:tr>
      <w:tr w:rsidR="005D6EA9" w14:paraId="2D1F3CA7" w14:textId="77777777" w:rsidTr="00D57D16"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14:paraId="5FB8B643" w14:textId="5811879B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Matrikelnummer</w:t>
            </w:r>
          </w:p>
        </w:tc>
        <w:tc>
          <w:tcPr>
            <w:tcW w:w="4985" w:type="dxa"/>
            <w:tcBorders>
              <w:top w:val="nil"/>
              <w:bottom w:val="single" w:sz="4" w:space="0" w:color="auto"/>
            </w:tcBorders>
          </w:tcPr>
          <w:p w14:paraId="4C352026" w14:textId="558F1914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Semester zum Zeitpunkt der Anmeldung lt</w:t>
            </w:r>
            <w:r w:rsidR="001632B7">
              <w:rPr>
                <w:lang w:val="de-AT"/>
              </w:rPr>
              <w:t>.</w:t>
            </w:r>
            <w:r>
              <w:rPr>
                <w:lang w:val="de-AT"/>
              </w:rPr>
              <w:t xml:space="preserve"> PH-Online</w:t>
            </w:r>
          </w:p>
        </w:tc>
      </w:tr>
      <w:tr w:rsidR="005D6EA9" w14:paraId="5CFDEC4F" w14:textId="77777777" w:rsidTr="00D57D16">
        <w:tc>
          <w:tcPr>
            <w:tcW w:w="4503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-676573667"/>
              <w:showingPlcHdr/>
              <w:text/>
            </w:sdtPr>
            <w:sdtContent>
              <w:p w14:paraId="06FF103F" w14:textId="77777777" w:rsidR="00D57D16" w:rsidRDefault="00D57D16" w:rsidP="00D57D16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7A5D027B" w14:textId="77777777" w:rsidR="005D6EA9" w:rsidRDefault="005D6EA9" w:rsidP="006A7241">
            <w:pPr>
              <w:rPr>
                <w:lang w:val="de-AT"/>
              </w:rPr>
            </w:pPr>
          </w:p>
        </w:tc>
        <w:tc>
          <w:tcPr>
            <w:tcW w:w="4985" w:type="dxa"/>
            <w:tcBorders>
              <w:bottom w:val="nil"/>
            </w:tcBorders>
          </w:tcPr>
          <w:sdt>
            <w:sdtPr>
              <w:rPr>
                <w:lang w:val="de-AT"/>
              </w:rPr>
              <w:id w:val="71168146"/>
              <w:showingPlcHdr/>
              <w:text/>
            </w:sdtPr>
            <w:sdtContent>
              <w:p w14:paraId="380DBBA1" w14:textId="77777777" w:rsidR="00D57D16" w:rsidRDefault="00D57D16" w:rsidP="00D57D16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5D35334D" w14:textId="77777777" w:rsidR="005D6EA9" w:rsidRDefault="005D6EA9" w:rsidP="006A7241">
            <w:pPr>
              <w:rPr>
                <w:lang w:val="de-AT"/>
              </w:rPr>
            </w:pPr>
          </w:p>
        </w:tc>
      </w:tr>
      <w:tr w:rsidR="005D6EA9" w14:paraId="7E3C51B1" w14:textId="77777777" w:rsidTr="00D57D16">
        <w:tc>
          <w:tcPr>
            <w:tcW w:w="4503" w:type="dxa"/>
            <w:tcBorders>
              <w:top w:val="nil"/>
            </w:tcBorders>
          </w:tcPr>
          <w:p w14:paraId="11FB95B9" w14:textId="2A1542BC" w:rsidR="005D6EA9" w:rsidRDefault="00CA75C7" w:rsidP="006A7241">
            <w:pPr>
              <w:rPr>
                <w:lang w:val="de-AT"/>
              </w:rPr>
            </w:pPr>
            <w:r>
              <w:rPr>
                <w:lang w:val="de-AT"/>
              </w:rPr>
              <w:t>Telefo</w:t>
            </w:r>
            <w:r w:rsidR="005D6EA9">
              <w:rPr>
                <w:lang w:val="de-AT"/>
              </w:rPr>
              <w:t>nnummer</w:t>
            </w:r>
          </w:p>
        </w:tc>
        <w:tc>
          <w:tcPr>
            <w:tcW w:w="4985" w:type="dxa"/>
            <w:tcBorders>
              <w:top w:val="nil"/>
            </w:tcBorders>
          </w:tcPr>
          <w:p w14:paraId="7BAB85E3" w14:textId="41EA3189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E-Mail</w:t>
            </w:r>
          </w:p>
        </w:tc>
      </w:tr>
    </w:tbl>
    <w:p w14:paraId="452C2409" w14:textId="77777777" w:rsidR="005120B0" w:rsidRDefault="005120B0" w:rsidP="006A7241">
      <w:pPr>
        <w:rPr>
          <w:lang w:val="de-AT"/>
        </w:rPr>
      </w:pPr>
    </w:p>
    <w:p w14:paraId="761EBCFE" w14:textId="7B438871" w:rsidR="006A7241" w:rsidRDefault="005120B0" w:rsidP="006A7241">
      <w:pPr>
        <w:rPr>
          <w:lang w:val="de-AT"/>
        </w:rPr>
      </w:pPr>
      <w:r>
        <w:rPr>
          <w:lang w:val="de-AT"/>
        </w:rPr>
        <w:t>Ich möchte diesen Aufenthalt anrechnen lassen für:</w:t>
      </w:r>
    </w:p>
    <w:p w14:paraId="6F4D15A0" w14:textId="35728B0F" w:rsidR="005120B0" w:rsidRDefault="00A93AAF" w:rsidP="006A7241">
      <w:pPr>
        <w:rPr>
          <w:lang w:val="de-AT"/>
        </w:rPr>
      </w:pPr>
      <w:sdt>
        <w:sdtPr>
          <w:rPr>
            <w:lang w:val="de-AT"/>
          </w:rPr>
          <w:id w:val="1252403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E0D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5120B0">
        <w:rPr>
          <w:lang w:val="de-AT"/>
        </w:rPr>
        <w:t xml:space="preserve"> BA-Zyklus Sprachlicher Schwerpunkt- „Didaktik und Methodik des Zweisprachenunterrichts“ </w:t>
      </w:r>
    </w:p>
    <w:p w14:paraId="7C5A1FD0" w14:textId="199D69E3" w:rsidR="005120B0" w:rsidRDefault="00A93AAF" w:rsidP="006A7241">
      <w:pPr>
        <w:rPr>
          <w:lang w:val="de-AT"/>
        </w:rPr>
      </w:pPr>
      <w:sdt>
        <w:sdtPr>
          <w:rPr>
            <w:lang w:val="de-AT"/>
          </w:rPr>
          <w:id w:val="1705362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5120B0">
        <w:rPr>
          <w:lang w:val="de-AT"/>
        </w:rPr>
        <w:t xml:space="preserve"> BA-Zyklus Modul </w:t>
      </w:r>
      <w:r w:rsidR="00742CDF">
        <w:rPr>
          <w:lang w:val="de-AT"/>
        </w:rPr>
        <w:t>„</w:t>
      </w:r>
      <w:r w:rsidR="005120B0">
        <w:rPr>
          <w:lang w:val="de-AT"/>
        </w:rPr>
        <w:t>Erasmus+ An International Experience</w:t>
      </w:r>
      <w:r w:rsidR="00742CDF">
        <w:rPr>
          <w:lang w:val="de-AT"/>
        </w:rPr>
        <w:t>“</w:t>
      </w:r>
    </w:p>
    <w:p w14:paraId="4D445A10" w14:textId="08CEC0C6" w:rsidR="005120B0" w:rsidRDefault="00A93AAF" w:rsidP="006A7241">
      <w:pPr>
        <w:rPr>
          <w:lang w:val="de-AT"/>
        </w:rPr>
      </w:pPr>
      <w:sdt>
        <w:sdtPr>
          <w:rPr>
            <w:lang w:val="de-AT"/>
          </w:rPr>
          <w:id w:val="771666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E0D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5120B0">
        <w:rPr>
          <w:lang w:val="de-AT"/>
        </w:rPr>
        <w:t xml:space="preserve"> MA-Zyklus Praxis 9. Semester</w:t>
      </w:r>
    </w:p>
    <w:p w14:paraId="496F454F" w14:textId="5895AEB7" w:rsidR="005120B0" w:rsidRDefault="00A93AAF" w:rsidP="006A7241">
      <w:pPr>
        <w:rPr>
          <w:lang w:val="de-AT"/>
        </w:rPr>
      </w:pPr>
      <w:sdt>
        <w:sdtPr>
          <w:rPr>
            <w:lang w:val="de-AT"/>
          </w:rPr>
          <w:id w:val="-15916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5120B0">
        <w:rPr>
          <w:lang w:val="de-AT"/>
        </w:rPr>
        <w:t xml:space="preserve"> Verzicht auf die Anrechnung, dafür Eintrag ins „Diploma Supplement“</w:t>
      </w:r>
    </w:p>
    <w:p w14:paraId="6BDE2B33" w14:textId="77777777" w:rsidR="005120B0" w:rsidRPr="006A7241" w:rsidRDefault="005120B0" w:rsidP="006A7241">
      <w:pPr>
        <w:rPr>
          <w:lang w:val="de-AT"/>
        </w:rPr>
      </w:pPr>
    </w:p>
    <w:p w14:paraId="14455091" w14:textId="6B5B4642" w:rsidR="006A7241" w:rsidRDefault="005D6EA9" w:rsidP="006A7241">
      <w:pPr>
        <w:rPr>
          <w:lang w:val="de-AT"/>
        </w:rPr>
      </w:pPr>
      <w:r>
        <w:rPr>
          <w:lang w:val="de-AT"/>
        </w:rPr>
        <w:t xml:space="preserve">Ich habe bereits eine Erasmus-Mobilität absolviert: ja </w:t>
      </w:r>
      <w:sdt>
        <w:sdtPr>
          <w:rPr>
            <w:lang w:val="de-AT"/>
          </w:rPr>
          <w:id w:val="-132496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AAF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lang w:val="de-AT"/>
        </w:rPr>
        <w:t xml:space="preserve"> nein </w:t>
      </w:r>
      <w:sdt>
        <w:sdtPr>
          <w:rPr>
            <w:lang w:val="de-AT"/>
          </w:rPr>
          <w:id w:val="-73547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AAF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lang w:val="de-AT"/>
        </w:rPr>
        <w:t>. Wenn ja: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5D6EA9" w14:paraId="50DCEB6F" w14:textId="77777777" w:rsidTr="005D6EA9">
        <w:tc>
          <w:tcPr>
            <w:tcW w:w="3162" w:type="dxa"/>
          </w:tcPr>
          <w:p w14:paraId="22C0A7AB" w14:textId="36E1EDB1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Art der Mobilität</w:t>
            </w:r>
          </w:p>
        </w:tc>
        <w:tc>
          <w:tcPr>
            <w:tcW w:w="3163" w:type="dxa"/>
          </w:tcPr>
          <w:p w14:paraId="53ED10CE" w14:textId="1468624A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Land</w:t>
            </w:r>
          </w:p>
        </w:tc>
        <w:tc>
          <w:tcPr>
            <w:tcW w:w="3163" w:type="dxa"/>
          </w:tcPr>
          <w:p w14:paraId="48AA85D4" w14:textId="038F7333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Zeitraum</w:t>
            </w:r>
          </w:p>
        </w:tc>
      </w:tr>
      <w:tr w:rsidR="005D6EA9" w14:paraId="73039AB8" w14:textId="77777777" w:rsidTr="005D6EA9">
        <w:tc>
          <w:tcPr>
            <w:tcW w:w="3162" w:type="dxa"/>
          </w:tcPr>
          <w:p w14:paraId="55DEA5F1" w14:textId="77777777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Erasmus-Semester</w:t>
            </w:r>
          </w:p>
          <w:p w14:paraId="4640DDDC" w14:textId="3143157D" w:rsidR="00C54975" w:rsidRDefault="00C54975" w:rsidP="006A7241">
            <w:pPr>
              <w:rPr>
                <w:lang w:val="de-AT"/>
              </w:rPr>
            </w:pPr>
          </w:p>
        </w:tc>
        <w:tc>
          <w:tcPr>
            <w:tcW w:w="3163" w:type="dxa"/>
          </w:tcPr>
          <w:sdt>
            <w:sdtPr>
              <w:rPr>
                <w:lang w:val="de-AT"/>
              </w:rPr>
              <w:id w:val="942422648"/>
              <w:showingPlcHdr/>
              <w:text/>
            </w:sdtPr>
            <w:sdtContent>
              <w:p w14:paraId="418C2746" w14:textId="1F450608" w:rsidR="005D6EA9" w:rsidRDefault="00D57D16" w:rsidP="00A93AAF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163" w:type="dxa"/>
          </w:tcPr>
          <w:sdt>
            <w:sdtPr>
              <w:rPr>
                <w:lang w:val="de-AT"/>
              </w:rPr>
              <w:id w:val="1492367812"/>
              <w:showingPlcHdr/>
              <w:text/>
            </w:sdtPr>
            <w:sdtContent>
              <w:p w14:paraId="38CB86EA" w14:textId="36051B93" w:rsidR="005D6EA9" w:rsidRDefault="00D57D16" w:rsidP="00A93AAF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5D6EA9" w14:paraId="6C61B8D8" w14:textId="77777777" w:rsidTr="005D6EA9">
        <w:tc>
          <w:tcPr>
            <w:tcW w:w="3162" w:type="dxa"/>
          </w:tcPr>
          <w:p w14:paraId="28BFA407" w14:textId="77777777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Blended Mobility</w:t>
            </w:r>
          </w:p>
          <w:p w14:paraId="6C536B45" w14:textId="033C198C" w:rsidR="00C54975" w:rsidRDefault="00C54975" w:rsidP="006A7241">
            <w:pPr>
              <w:rPr>
                <w:lang w:val="de-AT"/>
              </w:rPr>
            </w:pPr>
          </w:p>
        </w:tc>
        <w:tc>
          <w:tcPr>
            <w:tcW w:w="3163" w:type="dxa"/>
          </w:tcPr>
          <w:sdt>
            <w:sdtPr>
              <w:rPr>
                <w:lang w:val="de-AT"/>
              </w:rPr>
              <w:id w:val="-744568957"/>
              <w:showingPlcHdr/>
              <w:text/>
            </w:sdtPr>
            <w:sdtContent>
              <w:p w14:paraId="57471B98" w14:textId="7CFFB8DB" w:rsidR="005D6EA9" w:rsidRDefault="00D57D16" w:rsidP="00A93AAF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163" w:type="dxa"/>
          </w:tcPr>
          <w:sdt>
            <w:sdtPr>
              <w:rPr>
                <w:lang w:val="de-AT"/>
              </w:rPr>
              <w:id w:val="1908496327"/>
              <w:showingPlcHdr/>
              <w:text/>
            </w:sdtPr>
            <w:sdtContent>
              <w:p w14:paraId="5DFA74DA" w14:textId="79639D52" w:rsidR="005D6EA9" w:rsidRDefault="00D57D16" w:rsidP="00A93AAF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5D6EA9" w14:paraId="498CBAAA" w14:textId="77777777" w:rsidTr="005D6EA9">
        <w:tc>
          <w:tcPr>
            <w:tcW w:w="3162" w:type="dxa"/>
          </w:tcPr>
          <w:p w14:paraId="5B045631" w14:textId="27761137" w:rsidR="005D6EA9" w:rsidRDefault="00C54975" w:rsidP="006A7241">
            <w:pPr>
              <w:rPr>
                <w:lang w:val="de-AT"/>
              </w:rPr>
            </w:pPr>
            <w:r>
              <w:rPr>
                <w:lang w:val="de-AT"/>
              </w:rPr>
              <w:t>Sonstiges</w:t>
            </w:r>
          </w:p>
          <w:p w14:paraId="7BFD14A6" w14:textId="77777777" w:rsidR="00C54975" w:rsidRDefault="00C54975" w:rsidP="006A7241">
            <w:pPr>
              <w:rPr>
                <w:lang w:val="de-AT"/>
              </w:rPr>
            </w:pPr>
          </w:p>
        </w:tc>
        <w:tc>
          <w:tcPr>
            <w:tcW w:w="3163" w:type="dxa"/>
          </w:tcPr>
          <w:sdt>
            <w:sdtPr>
              <w:rPr>
                <w:lang w:val="de-AT"/>
              </w:rPr>
              <w:id w:val="-1368514447"/>
              <w:showingPlcHdr/>
              <w:text/>
            </w:sdtPr>
            <w:sdtContent>
              <w:p w14:paraId="370E30F2" w14:textId="7D97450D" w:rsidR="005D6EA9" w:rsidRDefault="00D57D16" w:rsidP="00A93AAF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163" w:type="dxa"/>
          </w:tcPr>
          <w:sdt>
            <w:sdtPr>
              <w:rPr>
                <w:lang w:val="de-AT"/>
              </w:rPr>
              <w:id w:val="-1147358554"/>
              <w:showingPlcHdr/>
              <w:text/>
            </w:sdtPr>
            <w:sdtContent>
              <w:p w14:paraId="36788B82" w14:textId="1D357626" w:rsidR="005D6EA9" w:rsidRDefault="00D57D16" w:rsidP="00A93AAF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60AC366C" w14:textId="77777777" w:rsidR="005D6EA9" w:rsidRPr="006A7241" w:rsidRDefault="005D6EA9" w:rsidP="006A7241">
      <w:pPr>
        <w:rPr>
          <w:lang w:val="de-AT"/>
        </w:rPr>
      </w:pPr>
    </w:p>
    <w:p w14:paraId="42307A8E" w14:textId="7DF79235" w:rsidR="006A7241" w:rsidRDefault="00CA75C7" w:rsidP="006A7241">
      <w:pPr>
        <w:rPr>
          <w:lang w:val="de-AT"/>
        </w:rPr>
      </w:pPr>
      <w:r>
        <w:rPr>
          <w:lang w:val="de-AT"/>
        </w:rPr>
        <w:t>Destination</w:t>
      </w:r>
      <w:r w:rsidR="00E22E0D">
        <w:rPr>
          <w:lang w:val="de-AT"/>
        </w:rPr>
        <w:t>:</w:t>
      </w:r>
      <w:r>
        <w:rPr>
          <w:lang w:val="de-AT"/>
        </w:rPr>
        <w:t xml:space="preserve"> Bitte beachten Sie</w:t>
      </w:r>
      <w:r w:rsidR="00641444">
        <w:rPr>
          <w:lang w:val="de-AT"/>
        </w:rPr>
        <w:t>,</w:t>
      </w:r>
      <w:r>
        <w:rPr>
          <w:lang w:val="de-AT"/>
        </w:rPr>
        <w:t xml:space="preserve"> welche Destinationen zu Ihrem gewä</w:t>
      </w:r>
      <w:r w:rsidR="00641444">
        <w:rPr>
          <w:lang w:val="de-AT"/>
        </w:rPr>
        <w:t>hlten Zeitraum angeboten werden!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CA75C7" w14:paraId="06C1616B" w14:textId="77777777" w:rsidTr="00CA75C7">
        <w:tc>
          <w:tcPr>
            <w:tcW w:w="2372" w:type="dxa"/>
          </w:tcPr>
          <w:p w14:paraId="34FD13A4" w14:textId="6B88CBA0" w:rsidR="00CA75C7" w:rsidRDefault="00CA75C7" w:rsidP="00CA75C7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1.Wahl</w:t>
            </w:r>
          </w:p>
        </w:tc>
        <w:tc>
          <w:tcPr>
            <w:tcW w:w="2372" w:type="dxa"/>
          </w:tcPr>
          <w:p w14:paraId="6BE75A4C" w14:textId="79F89F8C" w:rsidR="00CA75C7" w:rsidRDefault="00CA75C7" w:rsidP="00CA75C7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2.Wahl</w:t>
            </w:r>
          </w:p>
        </w:tc>
        <w:tc>
          <w:tcPr>
            <w:tcW w:w="2372" w:type="dxa"/>
          </w:tcPr>
          <w:p w14:paraId="25800465" w14:textId="520DC9C0" w:rsidR="00CA75C7" w:rsidRDefault="00CA75C7" w:rsidP="00CA75C7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3.Wahl</w:t>
            </w:r>
          </w:p>
        </w:tc>
        <w:tc>
          <w:tcPr>
            <w:tcW w:w="2372" w:type="dxa"/>
          </w:tcPr>
          <w:p w14:paraId="3B354C6A" w14:textId="7601A962" w:rsidR="00CA75C7" w:rsidRDefault="00CA75C7" w:rsidP="00CA75C7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4.Wahl</w:t>
            </w:r>
          </w:p>
        </w:tc>
      </w:tr>
      <w:tr w:rsidR="00CA75C7" w14:paraId="790FBB13" w14:textId="77777777" w:rsidTr="00CA75C7">
        <w:tc>
          <w:tcPr>
            <w:tcW w:w="2372" w:type="dxa"/>
          </w:tcPr>
          <w:sdt>
            <w:sdtPr>
              <w:rPr>
                <w:lang w:val="de-AT"/>
              </w:rPr>
              <w:id w:val="-1478679671"/>
              <w:showingPlcHdr/>
              <w:text/>
            </w:sdtPr>
            <w:sdtContent>
              <w:p w14:paraId="43C2F05B" w14:textId="27025C88" w:rsidR="00CA75C7" w:rsidRDefault="00D57D16" w:rsidP="00A93AAF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372" w:type="dxa"/>
          </w:tcPr>
          <w:sdt>
            <w:sdtPr>
              <w:rPr>
                <w:lang w:val="de-AT"/>
              </w:rPr>
              <w:id w:val="712930103"/>
              <w:showingPlcHdr/>
              <w:text/>
            </w:sdtPr>
            <w:sdtContent>
              <w:p w14:paraId="288BAC86" w14:textId="20A4A73F" w:rsidR="00CA75C7" w:rsidRDefault="00D57D16" w:rsidP="00A93AAF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372" w:type="dxa"/>
          </w:tcPr>
          <w:sdt>
            <w:sdtPr>
              <w:rPr>
                <w:lang w:val="de-AT"/>
              </w:rPr>
              <w:id w:val="-911075835"/>
              <w:showingPlcHdr/>
              <w:text/>
            </w:sdtPr>
            <w:sdtContent>
              <w:p w14:paraId="116665E0" w14:textId="67B0ED8E" w:rsidR="00CA75C7" w:rsidRDefault="00D57D16" w:rsidP="00A93AAF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372" w:type="dxa"/>
          </w:tcPr>
          <w:sdt>
            <w:sdtPr>
              <w:rPr>
                <w:lang w:val="de-AT"/>
              </w:rPr>
              <w:id w:val="-1681576162"/>
              <w:showingPlcHdr/>
              <w:text/>
            </w:sdtPr>
            <w:sdtContent>
              <w:p w14:paraId="205F0A02" w14:textId="09966058" w:rsidR="00CA75C7" w:rsidRDefault="00D57D16" w:rsidP="00A93AAF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432970AA" w14:textId="77777777" w:rsidR="00CA75C7" w:rsidRDefault="00CA75C7" w:rsidP="006A7241">
      <w:pPr>
        <w:rPr>
          <w:lang w:val="de-AT"/>
        </w:rPr>
      </w:pPr>
    </w:p>
    <w:p w14:paraId="267F6D14" w14:textId="74BEED4C" w:rsidR="00CA75C7" w:rsidRPr="006A7241" w:rsidRDefault="00CA75C7" w:rsidP="006A7241">
      <w:pPr>
        <w:rPr>
          <w:lang w:val="de-AT"/>
        </w:rPr>
      </w:pPr>
      <w:r>
        <w:rPr>
          <w:lang w:val="de-AT"/>
        </w:rPr>
        <w:t>F</w:t>
      </w:r>
      <w:r w:rsidR="00A30DB6">
        <w:rPr>
          <w:lang w:val="de-AT"/>
        </w:rPr>
        <w:t>alls keine Schulplätze an diesen</w:t>
      </w:r>
      <w:r>
        <w:rPr>
          <w:lang w:val="de-AT"/>
        </w:rPr>
        <w:t xml:space="preserve"> Destinationen verfügbar sind, würde ich auch eine andere Destination in Betracht z</w:t>
      </w:r>
      <w:r w:rsidR="00A30DB6">
        <w:rPr>
          <w:lang w:val="de-AT"/>
        </w:rPr>
        <w:t>i</w:t>
      </w:r>
      <w:r>
        <w:rPr>
          <w:lang w:val="de-AT"/>
        </w:rPr>
        <w:t xml:space="preserve">ehen ja </w:t>
      </w:r>
      <w:sdt>
        <w:sdtPr>
          <w:rPr>
            <w:lang w:val="de-AT"/>
          </w:rPr>
          <w:id w:val="199890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E0D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lang w:val="de-AT"/>
        </w:rPr>
        <w:t xml:space="preserve"> nein </w:t>
      </w:r>
      <w:sdt>
        <w:sdtPr>
          <w:rPr>
            <w:lang w:val="de-AT"/>
          </w:rPr>
          <w:id w:val="1068229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AAF">
            <w:rPr>
              <w:rFonts w:ascii="MS Gothic" w:eastAsia="MS Gothic" w:hAnsi="MS Gothic" w:hint="eastAsia"/>
              <w:lang w:val="de-AT"/>
            </w:rPr>
            <w:t>☐</w:t>
          </w:r>
        </w:sdtContent>
      </w:sdt>
    </w:p>
    <w:p w14:paraId="58DA760C" w14:textId="5EB7D306" w:rsidR="006D46F5" w:rsidRDefault="00505192" w:rsidP="003104D4"/>
    <w:p w14:paraId="0D66C191" w14:textId="76F6AB86" w:rsidR="00CA75C7" w:rsidRDefault="00CA75C7" w:rsidP="003104D4">
      <w:r>
        <w:t>Sprachkenntnisse (ausgenommen Deutsch), Niveau ( A1-C2)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1"/>
        <w:gridCol w:w="2126"/>
        <w:gridCol w:w="2268"/>
        <w:gridCol w:w="2126"/>
        <w:gridCol w:w="2009"/>
      </w:tblGrid>
      <w:tr w:rsidR="00CA75C7" w14:paraId="6059A036" w14:textId="77777777" w:rsidTr="00CA75C7">
        <w:tc>
          <w:tcPr>
            <w:tcW w:w="959" w:type="dxa"/>
          </w:tcPr>
          <w:p w14:paraId="2B0AFED5" w14:textId="604DB0C8" w:rsidR="00CA75C7" w:rsidRDefault="00CA75C7" w:rsidP="003104D4">
            <w:r>
              <w:t>S</w:t>
            </w:r>
            <w:r w:rsidR="00A30DB6">
              <w:t>p</w:t>
            </w:r>
            <w:r>
              <w:t>rache</w:t>
            </w:r>
          </w:p>
        </w:tc>
        <w:tc>
          <w:tcPr>
            <w:tcW w:w="2126" w:type="dxa"/>
          </w:tcPr>
          <w:sdt>
            <w:sdtPr>
              <w:rPr>
                <w:lang w:val="de-AT"/>
              </w:rPr>
              <w:id w:val="-118235305"/>
              <w:showingPlcHdr/>
              <w:text/>
            </w:sdtPr>
            <w:sdtContent>
              <w:p w14:paraId="4533F630" w14:textId="77777777" w:rsidR="00D57D16" w:rsidRDefault="00D57D16" w:rsidP="00D57D16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5FDEE9E0" w14:textId="77777777" w:rsidR="00CA75C7" w:rsidRDefault="00CA75C7" w:rsidP="003104D4"/>
        </w:tc>
        <w:tc>
          <w:tcPr>
            <w:tcW w:w="2268" w:type="dxa"/>
          </w:tcPr>
          <w:sdt>
            <w:sdtPr>
              <w:rPr>
                <w:lang w:val="de-AT"/>
              </w:rPr>
              <w:id w:val="-353416523"/>
              <w:showingPlcHdr/>
              <w:text/>
            </w:sdtPr>
            <w:sdtContent>
              <w:p w14:paraId="237584E4" w14:textId="77777777" w:rsidR="00D57D16" w:rsidRDefault="00D57D16" w:rsidP="00D57D16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05BF0E92" w14:textId="77777777" w:rsidR="00CA75C7" w:rsidRDefault="00CA75C7" w:rsidP="003104D4"/>
        </w:tc>
        <w:tc>
          <w:tcPr>
            <w:tcW w:w="2126" w:type="dxa"/>
          </w:tcPr>
          <w:sdt>
            <w:sdtPr>
              <w:rPr>
                <w:lang w:val="de-AT"/>
              </w:rPr>
              <w:id w:val="-588378465"/>
              <w:showingPlcHdr/>
              <w:text/>
            </w:sdtPr>
            <w:sdtContent>
              <w:p w14:paraId="1D80196F" w14:textId="77777777" w:rsidR="00D57D16" w:rsidRDefault="00D57D16" w:rsidP="00D57D16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0D9EA280" w14:textId="77777777" w:rsidR="00CA75C7" w:rsidRDefault="00CA75C7" w:rsidP="003104D4"/>
        </w:tc>
        <w:tc>
          <w:tcPr>
            <w:tcW w:w="2009" w:type="dxa"/>
          </w:tcPr>
          <w:sdt>
            <w:sdtPr>
              <w:rPr>
                <w:lang w:val="de-AT"/>
              </w:rPr>
              <w:id w:val="-1397201096"/>
              <w:showingPlcHdr/>
              <w:text/>
            </w:sdtPr>
            <w:sdtContent>
              <w:p w14:paraId="10F887CB" w14:textId="77777777" w:rsidR="00D57D16" w:rsidRDefault="00D57D16" w:rsidP="00D57D16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19CCC977" w14:textId="77777777" w:rsidR="00CA75C7" w:rsidRDefault="00CA75C7" w:rsidP="003104D4"/>
        </w:tc>
      </w:tr>
      <w:tr w:rsidR="00CA75C7" w14:paraId="73C35512" w14:textId="77777777" w:rsidTr="00CA75C7">
        <w:tc>
          <w:tcPr>
            <w:tcW w:w="959" w:type="dxa"/>
          </w:tcPr>
          <w:p w14:paraId="69642A7B" w14:textId="467C5365" w:rsidR="00CA75C7" w:rsidRDefault="00CA75C7" w:rsidP="003104D4">
            <w:r>
              <w:t>Niveau</w:t>
            </w:r>
          </w:p>
        </w:tc>
        <w:tc>
          <w:tcPr>
            <w:tcW w:w="2126" w:type="dxa"/>
          </w:tcPr>
          <w:sdt>
            <w:sdtPr>
              <w:rPr>
                <w:lang w:val="de-AT"/>
              </w:rPr>
              <w:id w:val="1392233641"/>
              <w:showingPlcHdr/>
              <w:text/>
            </w:sdtPr>
            <w:sdtContent>
              <w:p w14:paraId="42BE9BFB" w14:textId="1C1276AB" w:rsidR="00CA75C7" w:rsidRDefault="00D57D16" w:rsidP="00E22E0D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lang w:val="de-AT"/>
              </w:rPr>
              <w:id w:val="849451602"/>
              <w:showingPlcHdr/>
              <w:text/>
            </w:sdtPr>
            <w:sdtContent>
              <w:p w14:paraId="2572CA38" w14:textId="0B5F4E00" w:rsidR="00CA75C7" w:rsidRDefault="00D57D16" w:rsidP="00E22E0D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126" w:type="dxa"/>
          </w:tcPr>
          <w:sdt>
            <w:sdtPr>
              <w:rPr>
                <w:lang w:val="de-AT"/>
              </w:rPr>
              <w:id w:val="1742592970"/>
              <w:showingPlcHdr/>
              <w:text/>
            </w:sdtPr>
            <w:sdtContent>
              <w:p w14:paraId="3FC49E9C" w14:textId="623FFB3D" w:rsidR="00CA75C7" w:rsidRDefault="00D57D16" w:rsidP="00E22E0D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009" w:type="dxa"/>
          </w:tcPr>
          <w:sdt>
            <w:sdtPr>
              <w:rPr>
                <w:lang w:val="de-AT"/>
              </w:rPr>
              <w:id w:val="-1446229082"/>
              <w:showingPlcHdr/>
              <w:text/>
            </w:sdtPr>
            <w:sdtContent>
              <w:p w14:paraId="75059F76" w14:textId="4B963790" w:rsidR="00CA75C7" w:rsidRDefault="00D57D16" w:rsidP="00E22E0D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24128EA2" w14:textId="77777777" w:rsidR="00CA75C7" w:rsidRDefault="00CA75C7" w:rsidP="003104D4"/>
    <w:p w14:paraId="6D2148FC" w14:textId="77230173" w:rsidR="00D57D16" w:rsidRDefault="00CA75C7" w:rsidP="00D57D16">
      <w:pPr>
        <w:rPr>
          <w:lang w:val="de-AT"/>
        </w:rPr>
      </w:pPr>
      <w:r>
        <w:rPr>
          <w:lang w:val="de-AT"/>
        </w:rPr>
        <w:t xml:space="preserve">Ich beziehe ein Stipendium/ </w:t>
      </w:r>
      <w:proofErr w:type="gramStart"/>
      <w:r>
        <w:rPr>
          <w:lang w:val="de-AT"/>
        </w:rPr>
        <w:t>Studienbeihilfe :</w:t>
      </w:r>
      <w:proofErr w:type="gramEnd"/>
      <w:r>
        <w:rPr>
          <w:lang w:val="de-AT"/>
        </w:rPr>
        <w:t xml:space="preserve"> nein  </w:t>
      </w:r>
      <w:sdt>
        <w:sdtPr>
          <w:rPr>
            <w:lang w:val="de-AT"/>
          </w:rPr>
          <w:id w:val="-101446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E0D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lang w:val="de-AT"/>
        </w:rPr>
        <w:t xml:space="preserve">   / ja  </w:t>
      </w:r>
      <w:sdt>
        <w:sdtPr>
          <w:rPr>
            <w:lang w:val="de-AT"/>
          </w:rPr>
          <w:id w:val="203021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E0D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>
        <w:rPr>
          <w:lang w:val="de-AT"/>
        </w:rPr>
        <w:t xml:space="preserve">  -welche Art:</w:t>
      </w:r>
      <w:r w:rsidR="00D57D16" w:rsidRPr="00D57D16">
        <w:rPr>
          <w:lang w:val="de-AT"/>
        </w:rPr>
        <w:t xml:space="preserve"> </w:t>
      </w:r>
      <w:sdt>
        <w:sdtPr>
          <w:rPr>
            <w:lang w:val="de-AT"/>
          </w:rPr>
          <w:id w:val="-1115902289"/>
          <w:showingPlcHdr/>
          <w:text/>
        </w:sdtPr>
        <w:sdtContent>
          <w:r w:rsidR="00D57D16" w:rsidRPr="00775FBF">
            <w:rPr>
              <w:rStyle w:val="Platzhaltertext"/>
            </w:rPr>
            <w:t>Klicken Sie hier, um Text einzugeben.</w:t>
          </w:r>
        </w:sdtContent>
      </w:sdt>
    </w:p>
    <w:p w14:paraId="5CDE786F" w14:textId="77777777" w:rsidR="00E22E0D" w:rsidRPr="00E22E0D" w:rsidRDefault="00E22E0D" w:rsidP="00E22E0D"/>
    <w:p w14:paraId="698F3E7A" w14:textId="6E7A03FA" w:rsidR="00CA75C7" w:rsidRPr="00E22E0D" w:rsidRDefault="00CA75C7" w:rsidP="00E22E0D">
      <w:r w:rsidRPr="00E22E0D">
        <w:t xml:space="preserve">Anreise mit </w:t>
      </w:r>
      <w:r w:rsidR="005B3C90" w:rsidRPr="00E22E0D">
        <w:t>einem privaten</w:t>
      </w:r>
      <w:r w:rsidRPr="00E22E0D">
        <w:t xml:space="preserve"> PKW ist möglich:  </w:t>
      </w:r>
      <w:sdt>
        <w:sdtPr>
          <w:id w:val="199745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E0D" w:rsidRPr="00E22E0D">
            <w:rPr>
              <w:rFonts w:hint="eastAsia"/>
            </w:rPr>
            <w:t>☐</w:t>
          </w:r>
        </w:sdtContent>
      </w:sdt>
      <w:r w:rsidRPr="00E22E0D">
        <w:t xml:space="preserve"> ja  /  </w:t>
      </w:r>
      <w:sdt>
        <w:sdtPr>
          <w:id w:val="51296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E0D" w:rsidRPr="00E22E0D">
            <w:rPr>
              <w:rFonts w:hint="eastAsia"/>
            </w:rPr>
            <w:t>☐</w:t>
          </w:r>
        </w:sdtContent>
      </w:sdt>
      <w:r w:rsidRPr="00E22E0D">
        <w:t xml:space="preserve"> nein</w:t>
      </w:r>
    </w:p>
    <w:p w14:paraId="6C0E4F01" w14:textId="77777777" w:rsidR="00641444" w:rsidRDefault="00641444" w:rsidP="00E22E0D"/>
    <w:p w14:paraId="65C8A22A" w14:textId="6AF6CD1B" w:rsidR="00B646F1" w:rsidRPr="00E22E0D" w:rsidRDefault="00B646F1" w:rsidP="00E22E0D">
      <w:r w:rsidRPr="00E22E0D">
        <w:t>Ich arbeite bereits mit Sondervertrag an einer Volksschule</w:t>
      </w:r>
      <w:proofErr w:type="gramStart"/>
      <w:r w:rsidRPr="00E22E0D">
        <w:t>: :</w:t>
      </w:r>
      <w:proofErr w:type="gramEnd"/>
      <w:r w:rsidRPr="00E22E0D">
        <w:t xml:space="preserve">  </w:t>
      </w:r>
      <w:sdt>
        <w:sdtPr>
          <w:id w:val="990064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E0D" w:rsidRPr="00E22E0D">
            <w:rPr>
              <w:rFonts w:hint="eastAsia"/>
            </w:rPr>
            <w:t>☐</w:t>
          </w:r>
        </w:sdtContent>
      </w:sdt>
      <w:r w:rsidRPr="00E22E0D">
        <w:t xml:space="preserve"> ja  /  </w:t>
      </w:r>
      <w:sdt>
        <w:sdtPr>
          <w:id w:val="160238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AAF" w:rsidRPr="00E22E0D">
            <w:rPr>
              <w:rFonts w:hint="eastAsia"/>
            </w:rPr>
            <w:t>☐</w:t>
          </w:r>
        </w:sdtContent>
      </w:sdt>
      <w:r w:rsidRPr="00E22E0D">
        <w:t xml:space="preserve"> nein</w:t>
      </w:r>
    </w:p>
    <w:sectPr w:rsidR="00B646F1" w:rsidRPr="00E22E0D" w:rsidSect="005D6EA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2683" w:right="1134" w:bottom="1134" w:left="1418" w:header="851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F225E" w14:textId="77777777" w:rsidR="00505192" w:rsidRDefault="00505192">
      <w:r>
        <w:separator/>
      </w:r>
    </w:p>
  </w:endnote>
  <w:endnote w:type="continuationSeparator" w:id="0">
    <w:p w14:paraId="153E30F4" w14:textId="77777777" w:rsidR="00505192" w:rsidRDefault="0050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62898" w14:textId="77777777" w:rsidR="0075188E" w:rsidRPr="00BA0385" w:rsidRDefault="00BA0385" w:rsidP="00BA0385">
    <w:pPr>
      <w:pStyle w:val="Fuzeile"/>
      <w:pBdr>
        <w:top w:val="single" w:sz="2" w:space="1" w:color="CC0000"/>
      </w:pBdr>
      <w:tabs>
        <w:tab w:val="clear" w:pos="4536"/>
        <w:tab w:val="clear" w:pos="9072"/>
        <w:tab w:val="right" w:pos="9356"/>
      </w:tabs>
    </w:pPr>
    <w:r w:rsidRPr="007E135D">
      <w:t xml:space="preserve">Pädagogische Hochschule </w:t>
    </w:r>
    <w:r w:rsidRPr="0035398C">
      <w:rPr>
        <w:color w:val="CC0000"/>
      </w:rPr>
      <w:t>Wien</w:t>
    </w:r>
    <w:r w:rsidRPr="007E135D">
      <w:t xml:space="preserve"> | Grenzackerstraße 18 | 1100 Wien | </w:t>
    </w:r>
    <w:r w:rsidRPr="007E135D">
      <w:rPr>
        <w:caps/>
      </w:rPr>
      <w:t>Österreich</w:t>
    </w:r>
    <w:r w:rsidRPr="007E135D">
      <w:t xml:space="preserve"> | www.phwien.ac.at | Tel. +43 1 601 18-0</w:t>
    </w:r>
    <w:r>
      <w:rPr>
        <w:sz w:val="16"/>
      </w:rPr>
      <w:tab/>
    </w:r>
    <w:r w:rsidR="0008018D">
      <w:fldChar w:fldCharType="begin"/>
    </w:r>
    <w:r>
      <w:instrText>PAGE  \* Arabic  \* MERGEFORMAT</w:instrText>
    </w:r>
    <w:r w:rsidR="0008018D">
      <w:fldChar w:fldCharType="separate"/>
    </w:r>
    <w:r w:rsidR="00641444" w:rsidRPr="00641444">
      <w:rPr>
        <w:bCs/>
        <w:noProof/>
      </w:rPr>
      <w:t>2</w:t>
    </w:r>
    <w:r w:rsidR="0008018D">
      <w:rPr>
        <w:bCs/>
        <w:noProof/>
      </w:rPr>
      <w:fldChar w:fldCharType="end"/>
    </w:r>
    <w:r w:rsidRPr="007E135D">
      <w:t>/</w:t>
    </w:r>
    <w:r w:rsidR="00505192">
      <w:fldChar w:fldCharType="begin"/>
    </w:r>
    <w:r w:rsidR="00505192">
      <w:instrText>NUMPAGES  \* Arabic  \* MERGEFORMAT</w:instrText>
    </w:r>
    <w:r w:rsidR="00505192">
      <w:fldChar w:fldCharType="separate"/>
    </w:r>
    <w:r w:rsidR="00641444" w:rsidRPr="00641444">
      <w:rPr>
        <w:bCs/>
        <w:noProof/>
      </w:rPr>
      <w:t>2</w:t>
    </w:r>
    <w:r w:rsidR="00505192">
      <w:rPr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BBC65" w14:textId="77777777" w:rsidR="00E22E0D" w:rsidRDefault="00E22E0D" w:rsidP="00F42ACA">
    <w:pPr>
      <w:pStyle w:val="Fuzeile"/>
      <w:pBdr>
        <w:top w:val="single" w:sz="2" w:space="1" w:color="CC0000"/>
      </w:pBdr>
      <w:tabs>
        <w:tab w:val="clear" w:pos="4536"/>
        <w:tab w:val="clear" w:pos="9072"/>
        <w:tab w:val="right" w:pos="9356"/>
      </w:tabs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744"/>
      <w:gridCol w:w="4744"/>
    </w:tblGrid>
    <w:tr w:rsidR="00E22E0D" w14:paraId="22E9480A" w14:textId="77777777" w:rsidTr="00E22E0D">
      <w:tc>
        <w:tcPr>
          <w:tcW w:w="4744" w:type="dxa"/>
        </w:tcPr>
        <w:p w14:paraId="44F0DF6D" w14:textId="6EB2A3C6" w:rsidR="00E22E0D" w:rsidRDefault="00E22E0D" w:rsidP="00F42ACA">
          <w:pPr>
            <w:pStyle w:val="Fuzeile"/>
            <w:tabs>
              <w:tab w:val="clear" w:pos="4536"/>
              <w:tab w:val="clear" w:pos="9072"/>
              <w:tab w:val="right" w:pos="9356"/>
            </w:tabs>
          </w:pPr>
          <w:r w:rsidRPr="00E22E0D">
            <w:drawing>
              <wp:inline distT="0" distB="0" distL="0" distR="0" wp14:anchorId="012EB668" wp14:editId="5B7D74CD">
                <wp:extent cx="2116800" cy="561600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5332" r="2729" b="30193"/>
                        <a:stretch/>
                      </pic:blipFill>
                      <pic:spPr bwMode="auto">
                        <a:xfrm>
                          <a:off x="0" y="0"/>
                          <a:ext cx="21168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4" w:type="dxa"/>
        </w:tcPr>
        <w:p w14:paraId="67B842D8" w14:textId="4239EE0A" w:rsidR="00E22E0D" w:rsidRDefault="00E22E0D" w:rsidP="00E22E0D">
          <w:pPr>
            <w:pStyle w:val="Fuzeile"/>
            <w:tabs>
              <w:tab w:val="clear" w:pos="4536"/>
              <w:tab w:val="clear" w:pos="9072"/>
              <w:tab w:val="right" w:pos="9356"/>
            </w:tabs>
            <w:jc w:val="right"/>
          </w:pPr>
          <w:r w:rsidRPr="00E22E0D">
            <w:drawing>
              <wp:inline distT="0" distB="0" distL="0" distR="0" wp14:anchorId="76F6B21D" wp14:editId="586B97F5">
                <wp:extent cx="2116800" cy="56160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88" t="21898" r="8401" b="18248"/>
                        <a:stretch/>
                      </pic:blipFill>
                      <pic:spPr bwMode="auto">
                        <a:xfrm>
                          <a:off x="0" y="0"/>
                          <a:ext cx="21168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BC3D356" w14:textId="77777777" w:rsidR="00F42ACA" w:rsidRDefault="0037030A" w:rsidP="00F42ACA">
    <w:pPr>
      <w:pStyle w:val="Fuzeile"/>
      <w:pBdr>
        <w:top w:val="single" w:sz="2" w:space="1" w:color="CC0000"/>
      </w:pBdr>
      <w:tabs>
        <w:tab w:val="clear" w:pos="4536"/>
        <w:tab w:val="clear" w:pos="9072"/>
        <w:tab w:val="right" w:pos="9356"/>
      </w:tabs>
      <w:rPr>
        <w:bCs/>
        <w:sz w:val="16"/>
      </w:rPr>
    </w:pPr>
    <w:r w:rsidRPr="007E135D">
      <w:t xml:space="preserve">Pädagogische Hochschule </w:t>
    </w:r>
    <w:r w:rsidRPr="0035398C">
      <w:rPr>
        <w:color w:val="CC0000"/>
      </w:rPr>
      <w:t>Wien</w:t>
    </w:r>
    <w:r w:rsidRPr="007E135D">
      <w:t xml:space="preserve"> | Grenzackerstraße 18 | 1100 Wien | </w:t>
    </w:r>
    <w:r w:rsidRPr="007E135D">
      <w:rPr>
        <w:caps/>
      </w:rPr>
      <w:t>Österreich</w:t>
    </w:r>
    <w:r w:rsidRPr="007E135D">
      <w:t xml:space="preserve"> | www.phwien.ac.at | Tel. +43 1 601 18-0</w:t>
    </w:r>
    <w:r>
      <w:rPr>
        <w:sz w:val="16"/>
      </w:rPr>
      <w:tab/>
    </w:r>
    <w:r w:rsidR="0008018D">
      <w:fldChar w:fldCharType="begin"/>
    </w:r>
    <w:r w:rsidR="003104D4">
      <w:instrText>PAGE  \* Arabic  \* MERGEFORMAT</w:instrText>
    </w:r>
    <w:r w:rsidR="0008018D">
      <w:fldChar w:fldCharType="separate"/>
    </w:r>
    <w:r w:rsidR="0065689B" w:rsidRPr="0065689B">
      <w:rPr>
        <w:bCs/>
        <w:noProof/>
      </w:rPr>
      <w:t>1</w:t>
    </w:r>
    <w:r w:rsidR="0008018D">
      <w:rPr>
        <w:bCs/>
        <w:noProof/>
      </w:rPr>
      <w:fldChar w:fldCharType="end"/>
    </w:r>
    <w:r w:rsidRPr="007E135D">
      <w:t>/</w:t>
    </w:r>
    <w:r w:rsidR="00505192">
      <w:fldChar w:fldCharType="begin"/>
    </w:r>
    <w:r w:rsidR="00505192">
      <w:instrText>NUMPAGES  \* Arabic  \* MERGEFORMAT</w:instrText>
    </w:r>
    <w:r w:rsidR="00505192">
      <w:fldChar w:fldCharType="separate"/>
    </w:r>
    <w:r w:rsidR="0065689B" w:rsidRPr="0065689B">
      <w:rPr>
        <w:bCs/>
        <w:noProof/>
      </w:rPr>
      <w:t>1</w:t>
    </w:r>
    <w:r w:rsidR="00505192">
      <w:rPr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CE543" w14:textId="77777777" w:rsidR="00505192" w:rsidRDefault="00505192">
      <w:r>
        <w:separator/>
      </w:r>
    </w:p>
  </w:footnote>
  <w:footnote w:type="continuationSeparator" w:id="0">
    <w:p w14:paraId="4B22CC68" w14:textId="77777777" w:rsidR="00505192" w:rsidRDefault="00505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17954" w14:textId="77777777" w:rsidR="00945AA9" w:rsidRDefault="00945AA9" w:rsidP="00945AA9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4969ADD" wp14:editId="00C00F25">
              <wp:simplePos x="0" y="0"/>
              <wp:positionH relativeFrom="margin">
                <wp:posOffset>3766820</wp:posOffset>
              </wp:positionH>
              <wp:positionV relativeFrom="paragraph">
                <wp:posOffset>964565</wp:posOffset>
              </wp:positionV>
              <wp:extent cx="2409825" cy="295275"/>
              <wp:effectExtent l="0" t="0" r="28575" b="2857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D57FA" w14:textId="77777777" w:rsidR="00945AA9" w:rsidRPr="002C5D31" w:rsidRDefault="00945AA9" w:rsidP="00945AA9">
                          <w:pPr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</w:pPr>
                          <w:r w:rsidRPr="00464E9B"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  <w:t>Zentrum für Internationalisierung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6.6pt;margin-top:75.95pt;width:189.7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" strokecolor="white [3212]">
              <v:textbox>
                <w:txbxContent>
                  <w:p w14:paraId="093D57FA" w14:textId="77777777" w:rsidR="00945AA9" w:rsidRPr="002C5D31" w:rsidRDefault="00945AA9" w:rsidP="00945AA9">
                    <w:pPr>
                      <w:rPr>
                        <w:rFonts w:ascii="Bahnschrift" w:hAnsi="Bahnschrift"/>
                        <w:sz w:val="22"/>
                        <w:szCs w:val="22"/>
                      </w:rPr>
                    </w:pPr>
                    <w:r w:rsidRPr="00464E9B">
                      <w:rPr>
                        <w:rFonts w:ascii="Bahnschrift" w:hAnsi="Bahnschrift"/>
                        <w:sz w:val="22"/>
                        <w:szCs w:val="22"/>
                      </w:rPr>
                      <w:t>Zentrum für Internationalisierung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63119F68" wp14:editId="361D55FD">
              <wp:simplePos x="0" y="0"/>
              <wp:positionH relativeFrom="column">
                <wp:posOffset>-153670</wp:posOffset>
              </wp:positionH>
              <wp:positionV relativeFrom="topMargin">
                <wp:posOffset>1836420</wp:posOffset>
              </wp:positionV>
              <wp:extent cx="3081655" cy="228600"/>
              <wp:effectExtent l="0" t="0" r="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165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FC436" w14:textId="77777777" w:rsidR="00945AA9" w:rsidRPr="001334D5" w:rsidRDefault="00945AA9" w:rsidP="00945AA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334D5">
                            <w:rPr>
                              <w:sz w:val="14"/>
                              <w:szCs w:val="14"/>
                            </w:rPr>
                            <w:t>PH Wien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</w:t>
                          </w:r>
                          <w:r w:rsidRPr="001334D5">
                            <w:rPr>
                              <w:sz w:val="14"/>
                              <w:szCs w:val="14"/>
                            </w:rPr>
                            <w:t xml:space="preserve"> Grenzackerstraße 18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</w:t>
                          </w:r>
                          <w:r w:rsidRPr="001334D5">
                            <w:rPr>
                              <w:sz w:val="14"/>
                              <w:szCs w:val="14"/>
                            </w:rPr>
                            <w:t xml:space="preserve"> 1100 Wien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1334D5">
                            <w:rPr>
                              <w:caps/>
                              <w:sz w:val="14"/>
                              <w:szCs w:val="14"/>
                            </w:rPr>
                            <w:t>Österreich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27" type="#_x0000_t202" style="position:absolute;margin-left:-12.1pt;margin-top:144.6pt;width:242.65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" filled="f" stroked="f" strokeweight=".5pt">
              <v:path arrowok="t"/>
              <v:textbox>
                <w:txbxContent>
                  <w:p w14:paraId="621FC436" w14:textId="77777777" w:rsidR="00945AA9" w:rsidRPr="001334D5" w:rsidRDefault="00945AA9" w:rsidP="00945AA9">
                    <w:pPr>
                      <w:rPr>
                        <w:sz w:val="14"/>
                        <w:szCs w:val="14"/>
                      </w:rPr>
                    </w:pPr>
                    <w:r w:rsidRPr="001334D5">
                      <w:rPr>
                        <w:sz w:val="14"/>
                        <w:szCs w:val="14"/>
                      </w:rPr>
                      <w:t>PH Wien</w:t>
                    </w:r>
                    <w:r>
                      <w:rPr>
                        <w:sz w:val="14"/>
                        <w:szCs w:val="14"/>
                      </w:rPr>
                      <w:t xml:space="preserve"> |</w:t>
                    </w:r>
                    <w:r w:rsidRPr="001334D5">
                      <w:rPr>
                        <w:sz w:val="14"/>
                        <w:szCs w:val="14"/>
                      </w:rPr>
                      <w:t xml:space="preserve"> Grenzackerstraße 18</w:t>
                    </w:r>
                    <w:r>
                      <w:rPr>
                        <w:sz w:val="14"/>
                        <w:szCs w:val="14"/>
                      </w:rPr>
                      <w:t xml:space="preserve"> |</w:t>
                    </w:r>
                    <w:r w:rsidRPr="001334D5">
                      <w:rPr>
                        <w:sz w:val="14"/>
                        <w:szCs w:val="14"/>
                      </w:rPr>
                      <w:t xml:space="preserve"> 1100 Wien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1334D5">
                      <w:rPr>
                        <w:caps/>
                        <w:sz w:val="14"/>
                        <w:szCs w:val="14"/>
                      </w:rPr>
                      <w:t>Österreich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noProof/>
        <w:lang w:val="de-AT" w:eastAsia="de-AT"/>
      </w:rPr>
      <w:drawing>
        <wp:inline distT="0" distB="0" distL="0" distR="0" wp14:anchorId="1E789DDC" wp14:editId="144CB753">
          <wp:extent cx="5934075" cy="1133475"/>
          <wp:effectExtent l="0" t="0" r="9525" b="9525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86BA6" w14:textId="77777777" w:rsidR="00945AA9" w:rsidRDefault="00945AA9" w:rsidP="00945AA9">
    <w:pPr>
      <w:pStyle w:val="Kopfzeile"/>
    </w:pPr>
  </w:p>
  <w:p w14:paraId="3EED64EE" w14:textId="3B0ACC3B" w:rsidR="00A77D10" w:rsidRDefault="00505192" w:rsidP="00EC7F2A">
    <w:pPr>
      <w:pStyle w:val="Kopfzeile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2DC55" w14:textId="4B952563" w:rsidR="00F42ACA" w:rsidRDefault="00464E9B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0EFE83F" wp14:editId="35DE9123">
              <wp:simplePos x="0" y="0"/>
              <wp:positionH relativeFrom="margin">
                <wp:posOffset>3766820</wp:posOffset>
              </wp:positionH>
              <wp:positionV relativeFrom="paragraph">
                <wp:posOffset>964565</wp:posOffset>
              </wp:positionV>
              <wp:extent cx="2409825" cy="295275"/>
              <wp:effectExtent l="0" t="0" r="28575" b="2857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8213C" w14:textId="32CC753F" w:rsidR="00464E9B" w:rsidRPr="002C5D31" w:rsidRDefault="00464E9B" w:rsidP="00464E9B">
                          <w:pPr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</w:pPr>
                          <w:r w:rsidRPr="00464E9B"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  <w:t>Zentrum für Internationalisierung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6.6pt;margin-top:75.95pt;width:189.7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" strokecolor="white [3212]">
              <v:textbox>
                <w:txbxContent>
                  <w:p w14:paraId="1268213C" w14:textId="32CC753F" w:rsidR="00464E9B" w:rsidRPr="002C5D31" w:rsidRDefault="00464E9B" w:rsidP="00464E9B">
                    <w:pPr>
                      <w:rPr>
                        <w:rFonts w:ascii="Bahnschrift" w:hAnsi="Bahnschrift"/>
                        <w:sz w:val="22"/>
                        <w:szCs w:val="22"/>
                      </w:rPr>
                    </w:pPr>
                    <w:r w:rsidRPr="00464E9B">
                      <w:rPr>
                        <w:rFonts w:ascii="Bahnschrift" w:hAnsi="Bahnschrift"/>
                        <w:sz w:val="22"/>
                        <w:szCs w:val="22"/>
                      </w:rPr>
                      <w:t>Zentrum für Internationalisierung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1E80">
      <w:rPr>
        <w:noProof/>
        <w:lang w:val="de-AT" w:eastAsia="de-AT"/>
      </w:rPr>
      <w:drawing>
        <wp:inline distT="0" distB="0" distL="0" distR="0" wp14:anchorId="353AA9C0" wp14:editId="2E15E7F0">
          <wp:extent cx="5934075" cy="1133475"/>
          <wp:effectExtent l="0" t="0" r="9525" b="952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555CF" w14:textId="77777777" w:rsidR="00464E9B" w:rsidRDefault="00464E9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42C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6CBC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FC7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84CA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A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BAB6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7E52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E68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408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08E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l/4i6L9Y5DHel3vZVvCXos8dEHc=" w:salt="PiRrKocIb/rYyFxoiz2FJg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80"/>
    <w:rsid w:val="000726BF"/>
    <w:rsid w:val="00074413"/>
    <w:rsid w:val="0008018D"/>
    <w:rsid w:val="00125103"/>
    <w:rsid w:val="001632B7"/>
    <w:rsid w:val="00285CFC"/>
    <w:rsid w:val="002F1D29"/>
    <w:rsid w:val="003104D4"/>
    <w:rsid w:val="0035398C"/>
    <w:rsid w:val="0037030A"/>
    <w:rsid w:val="00375C39"/>
    <w:rsid w:val="003A6213"/>
    <w:rsid w:val="00464E9B"/>
    <w:rsid w:val="00481E63"/>
    <w:rsid w:val="004A5934"/>
    <w:rsid w:val="00505192"/>
    <w:rsid w:val="005120B0"/>
    <w:rsid w:val="00584360"/>
    <w:rsid w:val="00594BA8"/>
    <w:rsid w:val="005B3C90"/>
    <w:rsid w:val="005B6247"/>
    <w:rsid w:val="005D6EA9"/>
    <w:rsid w:val="005E05DA"/>
    <w:rsid w:val="005F138E"/>
    <w:rsid w:val="005F66EC"/>
    <w:rsid w:val="00603825"/>
    <w:rsid w:val="00641444"/>
    <w:rsid w:val="00644F1A"/>
    <w:rsid w:val="0065689B"/>
    <w:rsid w:val="0068442F"/>
    <w:rsid w:val="00693C1A"/>
    <w:rsid w:val="00697E41"/>
    <w:rsid w:val="006D5BB9"/>
    <w:rsid w:val="00742CDF"/>
    <w:rsid w:val="0075188E"/>
    <w:rsid w:val="008F783A"/>
    <w:rsid w:val="00911F24"/>
    <w:rsid w:val="00945AA9"/>
    <w:rsid w:val="009A48A2"/>
    <w:rsid w:val="009B7FDD"/>
    <w:rsid w:val="009C7DA2"/>
    <w:rsid w:val="00A30DB6"/>
    <w:rsid w:val="00A32A24"/>
    <w:rsid w:val="00A93AAF"/>
    <w:rsid w:val="00B12DB8"/>
    <w:rsid w:val="00B646F1"/>
    <w:rsid w:val="00BA0385"/>
    <w:rsid w:val="00BD064F"/>
    <w:rsid w:val="00BD1E85"/>
    <w:rsid w:val="00C26B09"/>
    <w:rsid w:val="00C41E80"/>
    <w:rsid w:val="00C54975"/>
    <w:rsid w:val="00C771AF"/>
    <w:rsid w:val="00CA75C7"/>
    <w:rsid w:val="00CB0F8A"/>
    <w:rsid w:val="00CE195E"/>
    <w:rsid w:val="00D01339"/>
    <w:rsid w:val="00D04CF7"/>
    <w:rsid w:val="00D35747"/>
    <w:rsid w:val="00D44985"/>
    <w:rsid w:val="00D57D16"/>
    <w:rsid w:val="00DC48EC"/>
    <w:rsid w:val="00DE5B38"/>
    <w:rsid w:val="00E10DAA"/>
    <w:rsid w:val="00E22E0D"/>
    <w:rsid w:val="00E54106"/>
    <w:rsid w:val="00EF159D"/>
    <w:rsid w:val="00F760DD"/>
    <w:rsid w:val="00F92343"/>
    <w:rsid w:val="00F955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D9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header" w:uiPriority="99"/>
    <w:lsdException w:name="footer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6EC"/>
  </w:style>
  <w:style w:type="paragraph" w:styleId="berschrift1">
    <w:name w:val="heading 1"/>
    <w:basedOn w:val="Standard"/>
    <w:next w:val="Standard"/>
    <w:link w:val="berschrift1Zchn"/>
    <w:rsid w:val="00D2010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rsid w:val="00EC7F2A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rsid w:val="00EC7F2A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58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582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104D4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104D4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3104D4"/>
    <w:pPr>
      <w:tabs>
        <w:tab w:val="center" w:pos="4536"/>
        <w:tab w:val="right" w:pos="9072"/>
      </w:tabs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3104D4"/>
    <w:rPr>
      <w:sz w:val="15"/>
    </w:rPr>
  </w:style>
  <w:style w:type="character" w:styleId="Hyperlink">
    <w:name w:val="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Seitenzahl">
    <w:name w:val="page number"/>
    <w:basedOn w:val="Absatz-Standardschriftart"/>
    <w:semiHidden/>
    <w:unhideWhenUsed/>
    <w:rsid w:val="00001964"/>
  </w:style>
  <w:style w:type="character" w:customStyle="1" w:styleId="berschrift1Zchn">
    <w:name w:val="Überschrift 1 Zchn"/>
    <w:basedOn w:val="Absatz-Standardschriftart"/>
    <w:link w:val="berschrift1"/>
    <w:rsid w:val="00D2010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EC7F2A"/>
    <w:rPr>
      <w:rFonts w:ascii="Arial" w:eastAsiaTheme="majorEastAsia" w:hAnsi="Arial" w:cstheme="majorBidi"/>
      <w:b/>
      <w:bCs/>
      <w:szCs w:val="26"/>
    </w:rPr>
  </w:style>
  <w:style w:type="paragraph" w:styleId="Funotentext">
    <w:name w:val="footnote text"/>
    <w:basedOn w:val="Standard"/>
    <w:link w:val="FunotentextZchn"/>
    <w:semiHidden/>
    <w:unhideWhenUsed/>
    <w:rsid w:val="00EC7F2A"/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EC7F2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EC7F2A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rsid w:val="00EC7F2A"/>
    <w:rPr>
      <w:rFonts w:ascii="Arial" w:eastAsiaTheme="majorEastAsia" w:hAnsi="Arial" w:cstheme="majorBidi"/>
      <w:b/>
      <w:bCs/>
      <w:sz w:val="20"/>
    </w:rPr>
  </w:style>
  <w:style w:type="table" w:styleId="Tabellenraster">
    <w:name w:val="Table Grid"/>
    <w:basedOn w:val="NormaleTabelle"/>
    <w:rsid w:val="009B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D4498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44985"/>
  </w:style>
  <w:style w:type="character" w:customStyle="1" w:styleId="KommentartextZchn">
    <w:name w:val="Kommentartext Zchn"/>
    <w:basedOn w:val="Absatz-Standardschriftart"/>
    <w:link w:val="Kommentartext"/>
    <w:semiHidden/>
    <w:rsid w:val="00D4498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449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44985"/>
    <w:rPr>
      <w:rFonts w:ascii="Arial" w:hAnsi="Arial"/>
      <w:b/>
      <w:bCs/>
      <w:sz w:val="20"/>
      <w:szCs w:val="20"/>
    </w:rPr>
  </w:style>
  <w:style w:type="character" w:styleId="BesuchterHyperlink">
    <w:name w:val="Followed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Platzhaltertext">
    <w:name w:val="Placeholder Text"/>
    <w:basedOn w:val="Absatz-Standardschriftart"/>
    <w:semiHidden/>
    <w:rsid w:val="00D57D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header" w:uiPriority="99"/>
    <w:lsdException w:name="footer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6EC"/>
  </w:style>
  <w:style w:type="paragraph" w:styleId="berschrift1">
    <w:name w:val="heading 1"/>
    <w:basedOn w:val="Standard"/>
    <w:next w:val="Standard"/>
    <w:link w:val="berschrift1Zchn"/>
    <w:rsid w:val="00D2010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rsid w:val="00EC7F2A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rsid w:val="00EC7F2A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58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582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104D4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104D4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3104D4"/>
    <w:pPr>
      <w:tabs>
        <w:tab w:val="center" w:pos="4536"/>
        <w:tab w:val="right" w:pos="9072"/>
      </w:tabs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3104D4"/>
    <w:rPr>
      <w:sz w:val="15"/>
    </w:rPr>
  </w:style>
  <w:style w:type="character" w:styleId="Hyperlink">
    <w:name w:val="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Seitenzahl">
    <w:name w:val="page number"/>
    <w:basedOn w:val="Absatz-Standardschriftart"/>
    <w:semiHidden/>
    <w:unhideWhenUsed/>
    <w:rsid w:val="00001964"/>
  </w:style>
  <w:style w:type="character" w:customStyle="1" w:styleId="berschrift1Zchn">
    <w:name w:val="Überschrift 1 Zchn"/>
    <w:basedOn w:val="Absatz-Standardschriftart"/>
    <w:link w:val="berschrift1"/>
    <w:rsid w:val="00D2010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EC7F2A"/>
    <w:rPr>
      <w:rFonts w:ascii="Arial" w:eastAsiaTheme="majorEastAsia" w:hAnsi="Arial" w:cstheme="majorBidi"/>
      <w:b/>
      <w:bCs/>
      <w:szCs w:val="26"/>
    </w:rPr>
  </w:style>
  <w:style w:type="paragraph" w:styleId="Funotentext">
    <w:name w:val="footnote text"/>
    <w:basedOn w:val="Standard"/>
    <w:link w:val="FunotentextZchn"/>
    <w:semiHidden/>
    <w:unhideWhenUsed/>
    <w:rsid w:val="00EC7F2A"/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EC7F2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EC7F2A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rsid w:val="00EC7F2A"/>
    <w:rPr>
      <w:rFonts w:ascii="Arial" w:eastAsiaTheme="majorEastAsia" w:hAnsi="Arial" w:cstheme="majorBidi"/>
      <w:b/>
      <w:bCs/>
      <w:sz w:val="20"/>
    </w:rPr>
  </w:style>
  <w:style w:type="table" w:styleId="Tabellenraster">
    <w:name w:val="Table Grid"/>
    <w:basedOn w:val="NormaleTabelle"/>
    <w:rsid w:val="009B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D4498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44985"/>
  </w:style>
  <w:style w:type="character" w:customStyle="1" w:styleId="KommentartextZchn">
    <w:name w:val="Kommentartext Zchn"/>
    <w:basedOn w:val="Absatz-Standardschriftart"/>
    <w:link w:val="Kommentartext"/>
    <w:semiHidden/>
    <w:rsid w:val="00D4498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449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44985"/>
    <w:rPr>
      <w:rFonts w:ascii="Arial" w:hAnsi="Arial"/>
      <w:b/>
      <w:bCs/>
      <w:sz w:val="20"/>
      <w:szCs w:val="20"/>
    </w:rPr>
  </w:style>
  <w:style w:type="character" w:styleId="BesuchterHyperlink">
    <w:name w:val="Followed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Platzhaltertext">
    <w:name w:val="Placeholder Text"/>
    <w:basedOn w:val="Absatz-Standardschriftart"/>
    <w:semiHidden/>
    <w:rsid w:val="00D57D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yna.Drobna\Downloads\PHW_Vorlage_Briefpapier_allgemei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9c42a-a123-4aae-956c-d6e9a7a7c887">
      <Terms xmlns="http://schemas.microsoft.com/office/infopath/2007/PartnerControls"/>
    </lcf76f155ced4ddcb4097134ff3c332f>
    <TaxCatchAll xmlns="dfa935f9-7ecf-435d-9c12-0b159b37b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62AD171CE924EB43120E4A8F8D52B" ma:contentTypeVersion="18" ma:contentTypeDescription="Ein neues Dokument erstellen." ma:contentTypeScope="" ma:versionID="885091189259846e19ab43b839713110">
  <xsd:schema xmlns:xsd="http://www.w3.org/2001/XMLSchema" xmlns:xs="http://www.w3.org/2001/XMLSchema" xmlns:p="http://schemas.microsoft.com/office/2006/metadata/properties" xmlns:ns2="8ba9c42a-a123-4aae-956c-d6e9a7a7c887" xmlns:ns3="dfa935f9-7ecf-435d-9c12-0b159b37bb19" targetNamespace="http://schemas.microsoft.com/office/2006/metadata/properties" ma:root="true" ma:fieldsID="c7fb856098135a6597667620c9dcd82c" ns2:_="" ns3:_="">
    <xsd:import namespace="8ba9c42a-a123-4aae-956c-d6e9a7a7c887"/>
    <xsd:import namespace="dfa935f9-7ecf-435d-9c12-0b159b37b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c42a-a123-4aae-956c-d6e9a7a7c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6117a32-19c1-4f87-b3c2-0cd8d2dbb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935f9-7ecf-435d-9c12-0b159b37b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a110a6-b03d-4a5d-99ff-d4a07f54210e}" ma:internalName="TaxCatchAll" ma:showField="CatchAllData" ma:web="dfa935f9-7ecf-435d-9c12-0b159b37b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554EE8-C68F-42D1-B851-C558F5EBF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9B696-2796-471E-A461-75D5949C98E2}">
  <ds:schemaRefs>
    <ds:schemaRef ds:uri="http://schemas.microsoft.com/office/2006/metadata/properties"/>
    <ds:schemaRef ds:uri="http://schemas.microsoft.com/office/infopath/2007/PartnerControls"/>
    <ds:schemaRef ds:uri="8ba9c42a-a123-4aae-956c-d6e9a7a7c887"/>
    <ds:schemaRef ds:uri="dfa935f9-7ecf-435d-9c12-0b159b37bb19"/>
  </ds:schemaRefs>
</ds:datastoreItem>
</file>

<file path=customXml/itemProps3.xml><?xml version="1.0" encoding="utf-8"?>
<ds:datastoreItem xmlns:ds="http://schemas.openxmlformats.org/officeDocument/2006/customXml" ds:itemID="{91F0E457-1DFA-4FAA-A145-7A6A274F3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9c42a-a123-4aae-956c-d6e9a7a7c887"/>
    <ds:schemaRef ds:uri="dfa935f9-7ecf-435d-9c12-0b159b37b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20094-72E3-4D35-9384-750B9450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PHW_Vorlage_Briefpapier_allgemein.dotx</Template>
  <TotalTime>0</TotalTime>
  <Pages>1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Drobna, Iryna</dc:creator>
  <cp:lastModifiedBy>RenateH</cp:lastModifiedBy>
  <cp:revision>7</cp:revision>
  <cp:lastPrinted>2014-05-08T11:50:00Z</cp:lastPrinted>
  <dcterms:created xsi:type="dcterms:W3CDTF">2025-08-22T11:56:00Z</dcterms:created>
  <dcterms:modified xsi:type="dcterms:W3CDTF">2025-12-07T09:58:00Z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0x010100E2062AD171CE924EB43120E4A8F8D52B</vt:lpwstr>
  </property>
  <property fmtid="{D5CDD505-2E9C-101B-9397-08002B2CF9AE}" pid="3" name="MediaServiceImageTags">
    <vt:lpwstr/>
  </property>
</Properties>
</file>