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02414" w14:textId="77777777" w:rsidR="004B2874" w:rsidRDefault="004B2874" w:rsidP="001351E0">
      <w:pPr>
        <w:spacing w:after="120"/>
        <w:jc w:val="center"/>
        <w:rPr>
          <w:b/>
          <w:sz w:val="24"/>
          <w:szCs w:val="24"/>
          <w:lang w:val="de-AT"/>
        </w:rPr>
      </w:pPr>
    </w:p>
    <w:p w14:paraId="1CE20AF2" w14:textId="77777777" w:rsidR="005312BB" w:rsidRDefault="005D6EA9" w:rsidP="001351E0">
      <w:pPr>
        <w:spacing w:after="120"/>
        <w:jc w:val="center"/>
        <w:rPr>
          <w:b/>
          <w:sz w:val="24"/>
          <w:szCs w:val="24"/>
          <w:lang w:val="de-AT"/>
        </w:rPr>
      </w:pPr>
      <w:r w:rsidRPr="009F08FD">
        <w:rPr>
          <w:b/>
          <w:sz w:val="24"/>
          <w:szCs w:val="24"/>
          <w:lang w:val="de-AT"/>
        </w:rPr>
        <w:t>A</w:t>
      </w:r>
      <w:r>
        <w:rPr>
          <w:b/>
          <w:sz w:val="24"/>
          <w:szCs w:val="24"/>
          <w:lang w:val="de-AT"/>
        </w:rPr>
        <w:t>nmeldung</w:t>
      </w:r>
      <w:r w:rsidR="005312BB">
        <w:rPr>
          <w:b/>
          <w:sz w:val="24"/>
          <w:szCs w:val="24"/>
          <w:lang w:val="de-AT"/>
        </w:rPr>
        <w:t xml:space="preserve"> für ein</w:t>
      </w:r>
      <w:r w:rsidRPr="009F08FD">
        <w:rPr>
          <w:b/>
          <w:sz w:val="24"/>
          <w:szCs w:val="24"/>
          <w:lang w:val="de-AT"/>
        </w:rPr>
        <w:t xml:space="preserve"> Erasmus+</w:t>
      </w:r>
      <w:r>
        <w:rPr>
          <w:b/>
          <w:sz w:val="24"/>
          <w:szCs w:val="24"/>
          <w:lang w:val="de-AT"/>
        </w:rPr>
        <w:t xml:space="preserve"> “Blended M</w:t>
      </w:r>
      <w:r w:rsidRPr="009F08FD">
        <w:rPr>
          <w:b/>
          <w:sz w:val="24"/>
          <w:szCs w:val="24"/>
          <w:lang w:val="de-AT"/>
        </w:rPr>
        <w:t>obility</w:t>
      </w:r>
      <w:r w:rsidR="001351E0">
        <w:rPr>
          <w:b/>
          <w:sz w:val="24"/>
          <w:szCs w:val="24"/>
          <w:lang w:val="de-AT"/>
        </w:rPr>
        <w:t xml:space="preserve"> Intensive</w:t>
      </w:r>
      <w:r w:rsidR="005312BB">
        <w:rPr>
          <w:b/>
          <w:sz w:val="24"/>
          <w:szCs w:val="24"/>
          <w:lang w:val="de-AT"/>
        </w:rPr>
        <w:t xml:space="preserve"> Programme</w:t>
      </w:r>
      <w:r w:rsidRPr="009F08FD">
        <w:rPr>
          <w:b/>
          <w:sz w:val="24"/>
          <w:szCs w:val="24"/>
          <w:lang w:val="de-AT"/>
        </w:rPr>
        <w:t xml:space="preserve">“ im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313"/>
        <w:gridCol w:w="3302"/>
      </w:tblGrid>
      <w:tr w:rsidR="00E92892" w14:paraId="6AECCFED" w14:textId="77777777" w:rsidTr="00E92892">
        <w:tc>
          <w:tcPr>
            <w:tcW w:w="2949" w:type="dxa"/>
          </w:tcPr>
          <w:p w14:paraId="243AFC47" w14:textId="28A0682F" w:rsidR="00E92892" w:rsidRDefault="00E92892" w:rsidP="001351E0">
            <w:pPr>
              <w:spacing w:after="120"/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März/April 2026 </w:t>
            </w:r>
            <w:sdt>
              <w:sdtPr>
                <w:rPr>
                  <w:lang w:val="de-AT"/>
                </w:rPr>
                <w:id w:val="-12250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F76"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313" w:type="dxa"/>
          </w:tcPr>
          <w:p w14:paraId="63B462DE" w14:textId="6E3D9F6E" w:rsidR="00E92892" w:rsidRDefault="00E92892" w:rsidP="001351E0">
            <w:pPr>
              <w:spacing w:after="120"/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Oktober 2026 </w:t>
            </w:r>
            <w:sdt>
              <w:sdtPr>
                <w:rPr>
                  <w:lang w:val="de-AT"/>
                </w:rPr>
                <w:id w:val="-10618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F76"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302" w:type="dxa"/>
          </w:tcPr>
          <w:p w14:paraId="1A41D749" w14:textId="38BD12BE" w:rsidR="00E92892" w:rsidRDefault="00E92892" w:rsidP="001351E0">
            <w:pPr>
              <w:spacing w:after="120"/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Februar 2027 </w:t>
            </w:r>
            <w:sdt>
              <w:sdtPr>
                <w:rPr>
                  <w:lang w:val="de-AT"/>
                </w:rPr>
                <w:id w:val="-9542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</w:tr>
    </w:tbl>
    <w:p w14:paraId="42051CCE" w14:textId="77777777" w:rsidR="001334D5" w:rsidRDefault="00E96652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985"/>
      </w:tblGrid>
      <w:tr w:rsidR="005D6EA9" w14:paraId="2ED86A37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2007707940"/>
              <w:showingPlcHdr/>
              <w:text/>
            </w:sdtPr>
            <w:sdtEndPr/>
            <w:sdtContent>
              <w:p w14:paraId="44D943B9" w14:textId="69AD5C21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DB631ED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714554385"/>
            <w:showingPlcHdr/>
            <w:text/>
          </w:sdtPr>
          <w:sdtEndPr/>
          <w:sdtContent>
            <w:tc>
              <w:tcPr>
                <w:tcW w:w="4985" w:type="dxa"/>
              </w:tcPr>
              <w:p w14:paraId="11A62B51" w14:textId="5181DD6A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5B68217B" w14:textId="77777777" w:rsidTr="00C771AF">
        <w:tc>
          <w:tcPr>
            <w:tcW w:w="4503" w:type="dxa"/>
          </w:tcPr>
          <w:p w14:paraId="3F6F84C4" w14:textId="5E07FA74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Familienname</w:t>
            </w:r>
          </w:p>
        </w:tc>
        <w:tc>
          <w:tcPr>
            <w:tcW w:w="4985" w:type="dxa"/>
          </w:tcPr>
          <w:p w14:paraId="3445234D" w14:textId="732023B5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Vorname</w:t>
            </w:r>
          </w:p>
        </w:tc>
      </w:tr>
      <w:tr w:rsidR="005D6EA9" w14:paraId="78BF58A5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-957255233"/>
              <w:showingPlcHdr/>
              <w:text/>
            </w:sdtPr>
            <w:sdtEndPr/>
            <w:sdtContent>
              <w:p w14:paraId="2266AD42" w14:textId="1D78F5C1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29AE394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1348940302"/>
            <w:showingPlcHdr/>
            <w:text/>
          </w:sdtPr>
          <w:sdtEndPr/>
          <w:sdtContent>
            <w:tc>
              <w:tcPr>
                <w:tcW w:w="4985" w:type="dxa"/>
              </w:tcPr>
              <w:p w14:paraId="5B196833" w14:textId="7AD80218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2D1F3CA7" w14:textId="77777777" w:rsidTr="00C771AF">
        <w:tc>
          <w:tcPr>
            <w:tcW w:w="4503" w:type="dxa"/>
          </w:tcPr>
          <w:p w14:paraId="5FB8B643" w14:textId="5811879B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Matrikelnummer</w:t>
            </w:r>
          </w:p>
        </w:tc>
        <w:tc>
          <w:tcPr>
            <w:tcW w:w="4985" w:type="dxa"/>
          </w:tcPr>
          <w:p w14:paraId="4C352026" w14:textId="21154C2B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Semester zum Zeitpunkt der Anmeldung lt PH-Online</w:t>
            </w:r>
          </w:p>
        </w:tc>
      </w:tr>
      <w:tr w:rsidR="005D6EA9" w14:paraId="5CFDEC4F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-1747726265"/>
              <w:showingPlcHdr/>
              <w:text/>
            </w:sdtPr>
            <w:sdtEndPr/>
            <w:sdtContent>
              <w:p w14:paraId="6B16F9CB" w14:textId="7C6683EC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A5D027B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162899576"/>
            <w:showingPlcHdr/>
            <w:text/>
          </w:sdtPr>
          <w:sdtEndPr/>
          <w:sdtContent>
            <w:tc>
              <w:tcPr>
                <w:tcW w:w="4985" w:type="dxa"/>
              </w:tcPr>
              <w:p w14:paraId="5D35334D" w14:textId="5E43E9CC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7E3C51B1" w14:textId="77777777" w:rsidTr="00C771AF">
        <w:tc>
          <w:tcPr>
            <w:tcW w:w="4503" w:type="dxa"/>
          </w:tcPr>
          <w:p w14:paraId="11FB95B9" w14:textId="2A1542BC" w:rsidR="005D6EA9" w:rsidRDefault="00CA75C7" w:rsidP="006A7241">
            <w:pPr>
              <w:rPr>
                <w:lang w:val="de-AT"/>
              </w:rPr>
            </w:pPr>
            <w:r>
              <w:rPr>
                <w:lang w:val="de-AT"/>
              </w:rPr>
              <w:t>Telefo</w:t>
            </w:r>
            <w:r w:rsidR="005D6EA9">
              <w:rPr>
                <w:lang w:val="de-AT"/>
              </w:rPr>
              <w:t>nnummer</w:t>
            </w:r>
          </w:p>
        </w:tc>
        <w:tc>
          <w:tcPr>
            <w:tcW w:w="4985" w:type="dxa"/>
          </w:tcPr>
          <w:p w14:paraId="7BAB85E3" w14:textId="41EA3189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E-Mail</w:t>
            </w:r>
          </w:p>
        </w:tc>
      </w:tr>
    </w:tbl>
    <w:p w14:paraId="761EBCFE" w14:textId="77777777" w:rsidR="006A7241" w:rsidRPr="006A7241" w:rsidRDefault="00E96652" w:rsidP="006A7241">
      <w:pPr>
        <w:rPr>
          <w:lang w:val="de-AT"/>
        </w:rPr>
      </w:pPr>
    </w:p>
    <w:p w14:paraId="14455091" w14:textId="3A566AFE" w:rsidR="006A7241" w:rsidRDefault="005D6EA9" w:rsidP="006A7241">
      <w:pPr>
        <w:rPr>
          <w:lang w:val="de-AT"/>
        </w:rPr>
      </w:pPr>
      <w:r>
        <w:rPr>
          <w:lang w:val="de-AT"/>
        </w:rPr>
        <w:t xml:space="preserve">Ich habe bereits eine Erasmus-Mobilität absolviert: ja </w:t>
      </w:r>
      <w:sdt>
        <w:sdtPr>
          <w:rPr>
            <w:lang w:val="de-AT"/>
          </w:rPr>
          <w:id w:val="-87777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25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83596E">
        <w:rPr>
          <w:lang w:val="de-AT"/>
        </w:rPr>
        <w:t xml:space="preserve"> nein </w:t>
      </w:r>
      <w:sdt>
        <w:sdtPr>
          <w:rPr>
            <w:lang w:val="de-AT"/>
          </w:rPr>
          <w:id w:val="-10692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6E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83596E">
        <w:rPr>
          <w:lang w:val="de-AT"/>
        </w:rPr>
        <w:t>. Wenn ja, bitte angeben:</w:t>
      </w:r>
    </w:p>
    <w:p w14:paraId="590C513C" w14:textId="77777777" w:rsidR="0083596E" w:rsidRDefault="0083596E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5D6EA9" w14:paraId="50DCEB6F" w14:textId="77777777" w:rsidTr="005D6EA9">
        <w:tc>
          <w:tcPr>
            <w:tcW w:w="3162" w:type="dxa"/>
          </w:tcPr>
          <w:p w14:paraId="22C0A7AB" w14:textId="36E1EDB1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Art der Mobilität</w:t>
            </w:r>
          </w:p>
        </w:tc>
        <w:tc>
          <w:tcPr>
            <w:tcW w:w="3163" w:type="dxa"/>
          </w:tcPr>
          <w:p w14:paraId="53ED10CE" w14:textId="1468624A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Land</w:t>
            </w:r>
          </w:p>
        </w:tc>
        <w:tc>
          <w:tcPr>
            <w:tcW w:w="3163" w:type="dxa"/>
          </w:tcPr>
          <w:p w14:paraId="48AA85D4" w14:textId="038F7333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Zeitraum</w:t>
            </w:r>
          </w:p>
        </w:tc>
      </w:tr>
      <w:tr w:rsidR="005D6EA9" w14:paraId="73039AB8" w14:textId="77777777" w:rsidTr="003C21D5">
        <w:trPr>
          <w:trHeight w:val="1048"/>
        </w:trPr>
        <w:tc>
          <w:tcPr>
            <w:tcW w:w="3162" w:type="dxa"/>
          </w:tcPr>
          <w:p w14:paraId="55DEA5F1" w14:textId="77777777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Erasmus-Semester</w:t>
            </w:r>
          </w:p>
          <w:p w14:paraId="4640DDDC" w14:textId="3143157D" w:rsidR="00C54975" w:rsidRDefault="00C54975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151727869"/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418C2746" w14:textId="036A95AE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987310944"/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8CB86EA" w14:textId="739D8344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6C61B8D8" w14:textId="77777777" w:rsidTr="003C21D5">
        <w:trPr>
          <w:trHeight w:val="1120"/>
        </w:trPr>
        <w:tc>
          <w:tcPr>
            <w:tcW w:w="3162" w:type="dxa"/>
          </w:tcPr>
          <w:p w14:paraId="28BFA407" w14:textId="77777777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Blended Mobility</w:t>
            </w:r>
          </w:p>
          <w:p w14:paraId="6C536B45" w14:textId="033C198C" w:rsidR="00C54975" w:rsidRDefault="00C54975" w:rsidP="006A7241">
            <w:pPr>
              <w:rPr>
                <w:lang w:val="de-AT"/>
              </w:rPr>
            </w:pPr>
          </w:p>
        </w:tc>
        <w:tc>
          <w:tcPr>
            <w:tcW w:w="3163" w:type="dxa"/>
          </w:tcPr>
          <w:sdt>
            <w:sdtPr>
              <w:rPr>
                <w:lang w:val="de-AT"/>
              </w:rPr>
              <w:id w:val="1660960263"/>
              <w:showingPlcHdr/>
              <w:text w:multiLine="1"/>
            </w:sdtPr>
            <w:sdtEndPr/>
            <w:sdtContent>
              <w:p w14:paraId="2AB4BFDC" w14:textId="323B744D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57471B98" w14:textId="77777777" w:rsidR="001351E0" w:rsidRDefault="001351E0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3288897"/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5DFA74DA" w14:textId="392A9A3F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498CBAAA" w14:textId="77777777" w:rsidTr="00782A60">
        <w:trPr>
          <w:trHeight w:val="711"/>
        </w:trPr>
        <w:tc>
          <w:tcPr>
            <w:tcW w:w="3162" w:type="dxa"/>
          </w:tcPr>
          <w:p w14:paraId="5B045631" w14:textId="3BFBACBC" w:rsidR="005D6EA9" w:rsidRDefault="00782A60" w:rsidP="006A7241">
            <w:pPr>
              <w:rPr>
                <w:lang w:val="de-AT"/>
              </w:rPr>
            </w:pPr>
            <w:r>
              <w:rPr>
                <w:lang w:val="de-AT"/>
              </w:rPr>
              <w:t xml:space="preserve">Sonstige Mobilität / </w:t>
            </w:r>
            <w:r>
              <w:rPr>
                <w:lang w:val="de-AT"/>
              </w:rPr>
              <w:br/>
              <w:t>Erasmus-Aktivität</w:t>
            </w:r>
          </w:p>
          <w:p w14:paraId="7BFD14A6" w14:textId="77777777" w:rsidR="00C54975" w:rsidRDefault="00C54975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217213760"/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70E30F2" w14:textId="26A60D3A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2024287539"/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6788B82" w14:textId="132DC0CF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96AE602" w14:textId="77777777" w:rsidR="009F60ED" w:rsidRDefault="009F60ED" w:rsidP="006A7241">
      <w:pPr>
        <w:rPr>
          <w:lang w:val="de-AT"/>
        </w:rPr>
      </w:pPr>
    </w:p>
    <w:p w14:paraId="60AC366C" w14:textId="51229301" w:rsidR="005D6EA9" w:rsidRDefault="00F0349F" w:rsidP="006A7241">
      <w:pPr>
        <w:rPr>
          <w:lang w:val="de-AT"/>
        </w:rPr>
      </w:pPr>
      <w:r>
        <w:rPr>
          <w:lang w:val="de-AT"/>
        </w:rPr>
        <w:t xml:space="preserve">Werden Sie zum </w:t>
      </w:r>
      <w:r w:rsidRPr="0083596E">
        <w:rPr>
          <w:lang w:val="de-AT"/>
        </w:rPr>
        <w:t xml:space="preserve">Zeitpunkt der Mobilität </w:t>
      </w:r>
      <w:r>
        <w:rPr>
          <w:lang w:val="de-AT"/>
        </w:rPr>
        <w:t xml:space="preserve">schon arbeiten? </w:t>
      </w:r>
      <w:r w:rsidR="009F60ED">
        <w:rPr>
          <w:lang w:val="de-AT"/>
        </w:rPr>
        <w:t>Bitte Zutreffendes ankreuzen:</w:t>
      </w:r>
    </w:p>
    <w:p w14:paraId="5506A521" w14:textId="77777777" w:rsidR="009F60ED" w:rsidRDefault="009F60ED" w:rsidP="006A7241">
      <w:pPr>
        <w:rPr>
          <w:lang w:val="de-AT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4"/>
      </w:tblGrid>
      <w:tr w:rsidR="009F60ED" w14:paraId="097F1543" w14:textId="77777777" w:rsidTr="0083596E">
        <w:sdt>
          <w:sdtPr>
            <w:rPr>
              <w:lang w:val="de-AT"/>
            </w:rPr>
            <w:id w:val="-7135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A573413" w14:textId="0B1F68D6" w:rsidR="009F60ED" w:rsidRDefault="00AC5E88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4E756A62" w14:textId="5953148D" w:rsidR="009F60ED" w:rsidRPr="0083596E" w:rsidRDefault="009F60ED" w:rsidP="0083596E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>Ich arbeite bereits mit Sondervertrag an einer Volksschule</w:t>
            </w:r>
            <w:r w:rsidR="0083596E" w:rsidRPr="0083596E">
              <w:rPr>
                <w:lang w:val="de-AT"/>
              </w:rPr>
              <w:t>.</w:t>
            </w:r>
          </w:p>
        </w:tc>
      </w:tr>
      <w:tr w:rsidR="009F60ED" w14:paraId="30C8C75F" w14:textId="77777777" w:rsidTr="0083596E">
        <w:sdt>
          <w:sdtPr>
            <w:rPr>
              <w:lang w:val="de-AT"/>
            </w:rPr>
            <w:id w:val="125240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B5F4EC7" w14:textId="7287D056" w:rsidR="009F60ED" w:rsidRDefault="00F953E6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425E2546" w14:textId="7A6B0349" w:rsidR="009F60ED" w:rsidRPr="0083596E" w:rsidRDefault="009F60ED" w:rsidP="0083596E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>Ich werde zum Zeitpunkt der Mobilität mit Sondervertrag an einer Volksschule arbeiten</w:t>
            </w:r>
            <w:r w:rsidR="0083596E" w:rsidRPr="0083596E">
              <w:rPr>
                <w:lang w:val="de-AT"/>
              </w:rPr>
              <w:t>.</w:t>
            </w:r>
          </w:p>
        </w:tc>
      </w:tr>
      <w:tr w:rsidR="009F60ED" w14:paraId="4BDA4A84" w14:textId="77777777" w:rsidTr="0083596E">
        <w:sdt>
          <w:sdtPr>
            <w:rPr>
              <w:lang w:val="de-AT"/>
            </w:rPr>
            <w:id w:val="-5890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195524B" w14:textId="44CD6C8F" w:rsidR="009F60ED" w:rsidRDefault="0083596E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7882C55C" w14:textId="7EA071EC" w:rsidR="009F60ED" w:rsidRPr="0083596E" w:rsidRDefault="0083596E" w:rsidP="00283F76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>Ich werde zum Zeitpunkt der Mobilität noch nicht an einer Volksschule arbeiten.</w:t>
            </w:r>
          </w:p>
        </w:tc>
      </w:tr>
    </w:tbl>
    <w:p w14:paraId="122E25AD" w14:textId="77777777" w:rsidR="009F60ED" w:rsidRPr="006A7241" w:rsidRDefault="009F60ED" w:rsidP="006A7241">
      <w:pPr>
        <w:rPr>
          <w:lang w:val="de-AT"/>
        </w:rPr>
      </w:pPr>
    </w:p>
    <w:p w14:paraId="42307A8E" w14:textId="3067FE6E" w:rsidR="006A7241" w:rsidRDefault="0083596E" w:rsidP="006A7241">
      <w:pPr>
        <w:rPr>
          <w:lang w:val="de-AT"/>
        </w:rPr>
      </w:pPr>
      <w:r>
        <w:rPr>
          <w:lang w:val="de-AT"/>
        </w:rPr>
        <w:t>Wenn Sie (1) oder (2) angekreuzt haben, bitte folgende Felder ausfüllem:</w:t>
      </w:r>
    </w:p>
    <w:p w14:paraId="432970AA" w14:textId="77777777" w:rsidR="00CA75C7" w:rsidRDefault="00CA75C7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351E0" w14:paraId="55D2F860" w14:textId="77777777" w:rsidTr="003C21D5">
        <w:trPr>
          <w:trHeight w:val="769"/>
        </w:trPr>
        <w:tc>
          <w:tcPr>
            <w:tcW w:w="9488" w:type="dxa"/>
          </w:tcPr>
          <w:sdt>
            <w:sdtPr>
              <w:id w:val="564767264"/>
              <w:showingPlcHdr/>
              <w:text w:multiLine="1"/>
            </w:sdtPr>
            <w:sdtEndPr/>
            <w:sdtContent>
              <w:p w14:paraId="4CBD50B8" w14:textId="442259BA" w:rsidR="001351E0" w:rsidRDefault="009F60ED" w:rsidP="003104D4"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674B7BA3" w14:textId="77777777" w:rsidR="001351E0" w:rsidRDefault="001351E0" w:rsidP="003104D4"/>
        </w:tc>
      </w:tr>
      <w:tr w:rsidR="001351E0" w14:paraId="2D18E67A" w14:textId="77777777" w:rsidTr="001351E0">
        <w:tc>
          <w:tcPr>
            <w:tcW w:w="9488" w:type="dxa"/>
          </w:tcPr>
          <w:p w14:paraId="198F64C0" w14:textId="77FB8911" w:rsidR="001351E0" w:rsidRDefault="00AC07A3" w:rsidP="003104D4">
            <w:r>
              <w:t>Name der Vol</w:t>
            </w:r>
            <w:r w:rsidR="001351E0">
              <w:t>k</w:t>
            </w:r>
            <w:r>
              <w:t>s</w:t>
            </w:r>
            <w:r w:rsidR="001351E0">
              <w:t>schule</w:t>
            </w:r>
          </w:p>
        </w:tc>
      </w:tr>
      <w:tr w:rsidR="001351E0" w14:paraId="78C8E690" w14:textId="77777777" w:rsidTr="003C21D5">
        <w:trPr>
          <w:trHeight w:val="741"/>
        </w:trPr>
        <w:tc>
          <w:tcPr>
            <w:tcW w:w="9488" w:type="dxa"/>
          </w:tcPr>
          <w:sdt>
            <w:sdtPr>
              <w:id w:val="930468621"/>
              <w:showingPlcHdr/>
              <w:text w:multiLine="1"/>
            </w:sdtPr>
            <w:sdtEndPr/>
            <w:sdtContent>
              <w:p w14:paraId="3015FA47" w14:textId="456C8AEE" w:rsidR="001351E0" w:rsidRDefault="009F60ED" w:rsidP="003104D4"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2F4EB029" w14:textId="77777777" w:rsidR="001351E0" w:rsidRDefault="001351E0" w:rsidP="003104D4"/>
        </w:tc>
      </w:tr>
      <w:tr w:rsidR="001351E0" w14:paraId="5A21B479" w14:textId="77777777" w:rsidTr="001351E0">
        <w:tc>
          <w:tcPr>
            <w:tcW w:w="9488" w:type="dxa"/>
          </w:tcPr>
          <w:p w14:paraId="4E422211" w14:textId="2FE21F24" w:rsidR="001351E0" w:rsidRDefault="001351E0" w:rsidP="003104D4">
            <w:r>
              <w:t>Adresse</w:t>
            </w:r>
          </w:p>
        </w:tc>
      </w:tr>
      <w:tr w:rsidR="001351E0" w14:paraId="05B790DB" w14:textId="77777777" w:rsidTr="003C21D5">
        <w:trPr>
          <w:trHeight w:val="457"/>
        </w:trPr>
        <w:tc>
          <w:tcPr>
            <w:tcW w:w="9488" w:type="dxa"/>
            <w:vAlign w:val="center"/>
          </w:tcPr>
          <w:p w14:paraId="5A157F0A" w14:textId="0B002329" w:rsidR="001351E0" w:rsidRDefault="001351E0" w:rsidP="009F60ED">
            <w:r>
              <w:t>Anzahl der Stunden</w:t>
            </w:r>
            <w:r w:rsidR="00E16CD3">
              <w:t xml:space="preserve"> lt. Sondervertrag</w:t>
            </w:r>
            <w:r>
              <w:t>:</w:t>
            </w:r>
            <w:r w:rsidR="003C21D5">
              <w:tab/>
            </w:r>
            <w:r w:rsidR="003C21D5">
              <w:tab/>
            </w:r>
            <w:sdt>
              <w:sdtPr>
                <w:id w:val="-1433661386"/>
                <w:showingPlcHdr/>
                <w:text/>
              </w:sdtPr>
              <w:sdtEndPr/>
              <w:sdtContent>
                <w:r w:rsidR="009F60ED" w:rsidRPr="00775FB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A8BCEF6" w14:textId="3251C54B" w:rsidR="00945AA9" w:rsidRDefault="005F138E" w:rsidP="003104D4"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61BADB0F" wp14:editId="5872AE35">
            <wp:simplePos x="0" y="0"/>
            <wp:positionH relativeFrom="column">
              <wp:posOffset>3886835</wp:posOffset>
            </wp:positionH>
            <wp:positionV relativeFrom="paragraph">
              <wp:posOffset>85725</wp:posOffset>
            </wp:positionV>
            <wp:extent cx="2052320" cy="542925"/>
            <wp:effectExtent l="0" t="0" r="5080" b="9525"/>
            <wp:wrapThrough wrapText="bothSides">
              <wp:wrapPolygon edited="0">
                <wp:start x="0" y="0"/>
                <wp:lineTo x="0" y="21221"/>
                <wp:lineTo x="21453" y="21221"/>
                <wp:lineTo x="21453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" t="21898" r="8401" b="18248"/>
                    <a:stretch/>
                  </pic:blipFill>
                  <pic:spPr bwMode="auto">
                    <a:xfrm>
                      <a:off x="0" y="0"/>
                      <a:ext cx="20523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42920657" wp14:editId="7709FE56">
            <wp:simplePos x="0" y="0"/>
            <wp:positionH relativeFrom="column">
              <wp:posOffset>4445</wp:posOffset>
            </wp:positionH>
            <wp:positionV relativeFrom="paragraph">
              <wp:posOffset>66695</wp:posOffset>
            </wp:positionV>
            <wp:extent cx="2115260" cy="561975"/>
            <wp:effectExtent l="0" t="0" r="0" b="0"/>
            <wp:wrapThrough wrapText="bothSides">
              <wp:wrapPolygon edited="0">
                <wp:start x="0" y="0"/>
                <wp:lineTo x="0" y="20502"/>
                <wp:lineTo x="21399" y="20502"/>
                <wp:lineTo x="21399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32" r="2729" b="30193"/>
                    <a:stretch/>
                  </pic:blipFill>
                  <pic:spPr bwMode="auto">
                    <a:xfrm>
                      <a:off x="0" y="0"/>
                      <a:ext cx="21152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AA9" w:rsidSect="005D6E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2683" w:right="1134" w:bottom="1134" w:left="1418" w:header="851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9F333" w14:textId="77777777" w:rsidR="00E96652" w:rsidRDefault="00E96652">
      <w:r>
        <w:separator/>
      </w:r>
    </w:p>
  </w:endnote>
  <w:endnote w:type="continuationSeparator" w:id="0">
    <w:p w14:paraId="15595FF0" w14:textId="77777777" w:rsidR="00E96652" w:rsidRDefault="00E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2898" w14:textId="77777777" w:rsidR="0075188E" w:rsidRPr="00BA0385" w:rsidRDefault="00BA0385" w:rsidP="00BA0385">
    <w:pPr>
      <w:pStyle w:val="Fuzeile"/>
      <w:pBdr>
        <w:top w:val="single" w:sz="2" w:space="1" w:color="CC0000"/>
      </w:pBdr>
      <w:tabs>
        <w:tab w:val="clear" w:pos="4536"/>
        <w:tab w:val="clear" w:pos="9072"/>
        <w:tab w:val="right" w:pos="9356"/>
      </w:tabs>
    </w:pPr>
    <w:r w:rsidRPr="007E135D">
      <w:t xml:space="preserve">Pädagogische Hochschule </w:t>
    </w:r>
    <w:r w:rsidRPr="0035398C">
      <w:rPr>
        <w:color w:val="CC0000"/>
      </w:rPr>
      <w:t>Wien</w:t>
    </w:r>
    <w:r w:rsidRPr="007E135D">
      <w:t xml:space="preserve"> | Grenzackerstraße 18 | 1100 Wien | </w:t>
    </w:r>
    <w:r w:rsidRPr="007E135D">
      <w:rPr>
        <w:caps/>
      </w:rPr>
      <w:t>Österreich</w:t>
    </w:r>
    <w:r w:rsidRPr="007E135D">
      <w:t xml:space="preserve"> | www.phwien.ac.at | Tel. +43 1 601 18-0</w:t>
    </w:r>
    <w:r>
      <w:rPr>
        <w:sz w:val="16"/>
      </w:rPr>
      <w:tab/>
    </w:r>
    <w:r w:rsidR="0008018D">
      <w:fldChar w:fldCharType="begin"/>
    </w:r>
    <w:r>
      <w:instrText>PAGE  \* Arabic  \* MERGEFORMAT</w:instrText>
    </w:r>
    <w:r w:rsidR="0008018D">
      <w:fldChar w:fldCharType="separate"/>
    </w:r>
    <w:r w:rsidR="005312BB" w:rsidRPr="005312BB">
      <w:rPr>
        <w:bCs/>
        <w:noProof/>
      </w:rPr>
      <w:t>2</w:t>
    </w:r>
    <w:r w:rsidR="0008018D">
      <w:rPr>
        <w:bCs/>
        <w:noProof/>
      </w:rPr>
      <w:fldChar w:fldCharType="end"/>
    </w:r>
    <w:r w:rsidRPr="007E135D">
      <w:t>/</w:t>
    </w:r>
    <w:r w:rsidR="00E96652">
      <w:fldChar w:fldCharType="begin"/>
    </w:r>
    <w:r w:rsidR="00E96652">
      <w:instrText>NUMPAGES  \* Arabic  \* MERGEFORMAT</w:instrText>
    </w:r>
    <w:r w:rsidR="00E96652">
      <w:fldChar w:fldCharType="separate"/>
    </w:r>
    <w:r w:rsidR="005312BB" w:rsidRPr="005312BB">
      <w:rPr>
        <w:bCs/>
        <w:noProof/>
      </w:rPr>
      <w:t>2</w:t>
    </w:r>
    <w:r w:rsidR="00E96652"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D356" w14:textId="77777777" w:rsidR="00F42ACA" w:rsidRDefault="0037030A" w:rsidP="00F42ACA">
    <w:pPr>
      <w:pStyle w:val="Fuzeile"/>
      <w:pBdr>
        <w:top w:val="single" w:sz="2" w:space="1" w:color="CC0000"/>
      </w:pBdr>
      <w:tabs>
        <w:tab w:val="clear" w:pos="4536"/>
        <w:tab w:val="clear" w:pos="9072"/>
        <w:tab w:val="right" w:pos="9356"/>
      </w:tabs>
      <w:rPr>
        <w:bCs/>
        <w:sz w:val="16"/>
      </w:rPr>
    </w:pPr>
    <w:r w:rsidRPr="007E135D">
      <w:t xml:space="preserve">Pädagogische Hochschule </w:t>
    </w:r>
    <w:r w:rsidRPr="0035398C">
      <w:rPr>
        <w:color w:val="CC0000"/>
      </w:rPr>
      <w:t>Wien</w:t>
    </w:r>
    <w:r w:rsidRPr="007E135D">
      <w:t xml:space="preserve"> | Grenzackerstraße 18 | 1100 Wien | </w:t>
    </w:r>
    <w:r w:rsidRPr="007E135D">
      <w:rPr>
        <w:caps/>
      </w:rPr>
      <w:t>Österreich</w:t>
    </w:r>
    <w:r w:rsidRPr="007E135D">
      <w:t xml:space="preserve"> | www.phwien.ac.at | Tel. +43 1 601 18-0</w:t>
    </w:r>
    <w:r>
      <w:rPr>
        <w:sz w:val="16"/>
      </w:rPr>
      <w:tab/>
    </w:r>
    <w:r w:rsidR="0008018D">
      <w:fldChar w:fldCharType="begin"/>
    </w:r>
    <w:r w:rsidR="003104D4">
      <w:instrText>PAGE  \* Arabic  \* MERGEFORMAT</w:instrText>
    </w:r>
    <w:r w:rsidR="0008018D">
      <w:fldChar w:fldCharType="separate"/>
    </w:r>
    <w:r w:rsidR="00283F76" w:rsidRPr="00283F76">
      <w:rPr>
        <w:bCs/>
        <w:noProof/>
      </w:rPr>
      <w:t>1</w:t>
    </w:r>
    <w:r w:rsidR="0008018D">
      <w:rPr>
        <w:bCs/>
        <w:noProof/>
      </w:rPr>
      <w:fldChar w:fldCharType="end"/>
    </w:r>
    <w:r w:rsidRPr="007E135D">
      <w:t>/</w:t>
    </w:r>
    <w:r w:rsidR="00E96652">
      <w:fldChar w:fldCharType="begin"/>
    </w:r>
    <w:r w:rsidR="00E96652">
      <w:instrText>NUMPAGES  \* Arabic  \* MERGEFORMAT</w:instrText>
    </w:r>
    <w:r w:rsidR="00E96652">
      <w:fldChar w:fldCharType="separate"/>
    </w:r>
    <w:r w:rsidR="00283F76" w:rsidRPr="00283F76">
      <w:rPr>
        <w:bCs/>
        <w:noProof/>
      </w:rPr>
      <w:t>1</w:t>
    </w:r>
    <w:r w:rsidR="00E96652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2D41E" w14:textId="77777777" w:rsidR="00E96652" w:rsidRDefault="00E96652">
      <w:r>
        <w:separator/>
      </w:r>
    </w:p>
  </w:footnote>
  <w:footnote w:type="continuationSeparator" w:id="0">
    <w:p w14:paraId="6263236A" w14:textId="77777777" w:rsidR="00E96652" w:rsidRDefault="00E9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7954" w14:textId="77777777" w:rsidR="00945AA9" w:rsidRDefault="00945AA9" w:rsidP="00945AA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969ADD" wp14:editId="00C00F25">
              <wp:simplePos x="0" y="0"/>
              <wp:positionH relativeFrom="margin">
                <wp:posOffset>3766820</wp:posOffset>
              </wp:positionH>
              <wp:positionV relativeFrom="paragraph">
                <wp:posOffset>964565</wp:posOffset>
              </wp:positionV>
              <wp:extent cx="2409825" cy="295275"/>
              <wp:effectExtent l="0" t="0" r="28575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D57FA" w14:textId="77777777" w:rsidR="00945AA9" w:rsidRPr="002C5D31" w:rsidRDefault="00945AA9" w:rsidP="00945AA9">
                          <w:pPr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</w:pPr>
                          <w:r w:rsidRPr="00464E9B"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  <w:t>Zentrum für Internationalisierung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6.6pt;margin-top:75.95pt;width:189.7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" strokecolor="white [3212]">
              <v:textbox>
                <w:txbxContent>
                  <w:p w14:paraId="093D57FA" w14:textId="77777777" w:rsidR="00945AA9" w:rsidRPr="002C5D31" w:rsidRDefault="00945AA9" w:rsidP="00945AA9">
                    <w:pPr>
                      <w:rPr>
                        <w:rFonts w:ascii="Bahnschrift" w:hAnsi="Bahnschrift"/>
                        <w:sz w:val="22"/>
                        <w:szCs w:val="22"/>
                      </w:rPr>
                    </w:pPr>
                    <w:r w:rsidRPr="00464E9B">
                      <w:rPr>
                        <w:rFonts w:ascii="Bahnschrift" w:hAnsi="Bahnschrift"/>
                        <w:sz w:val="22"/>
                        <w:szCs w:val="22"/>
                      </w:rPr>
                      <w:t>Zentrum für Internationalisierung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3119F68" wp14:editId="361D55FD">
              <wp:simplePos x="0" y="0"/>
              <wp:positionH relativeFrom="column">
                <wp:posOffset>-153670</wp:posOffset>
              </wp:positionH>
              <wp:positionV relativeFrom="topMargin">
                <wp:posOffset>1836420</wp:posOffset>
              </wp:positionV>
              <wp:extent cx="3081655" cy="22860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165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FC436" w14:textId="77777777" w:rsidR="00945AA9" w:rsidRPr="001334D5" w:rsidRDefault="00945AA9" w:rsidP="00945AA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334D5">
                            <w:rPr>
                              <w:sz w:val="14"/>
                              <w:szCs w:val="14"/>
                            </w:rPr>
                            <w:t>PH Wien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</w:t>
                          </w:r>
                          <w:r w:rsidRPr="001334D5">
                            <w:rPr>
                              <w:sz w:val="14"/>
                              <w:szCs w:val="14"/>
                            </w:rPr>
                            <w:t xml:space="preserve"> Grenzackerstraße 18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</w:t>
                          </w:r>
                          <w:r w:rsidRPr="001334D5">
                            <w:rPr>
                              <w:sz w:val="14"/>
                              <w:szCs w:val="14"/>
                            </w:rPr>
                            <w:t xml:space="preserve"> 1100 Wien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1334D5">
                            <w:rPr>
                              <w:caps/>
                              <w:sz w:val="14"/>
                              <w:szCs w:val="14"/>
                            </w:rPr>
                            <w:t>Österreich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margin-left:-12.1pt;margin-top:144.6pt;width:242.6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" filled="f" stroked="f" strokeweight=".5pt">
              <v:path arrowok="t"/>
              <v:textbox>
                <w:txbxContent>
                  <w:p w14:paraId="621FC436" w14:textId="77777777" w:rsidR="00945AA9" w:rsidRPr="001334D5" w:rsidRDefault="00945AA9" w:rsidP="00945AA9">
                    <w:pPr>
                      <w:rPr>
                        <w:sz w:val="14"/>
                        <w:szCs w:val="14"/>
                      </w:rPr>
                    </w:pPr>
                    <w:r w:rsidRPr="001334D5">
                      <w:rPr>
                        <w:sz w:val="14"/>
                        <w:szCs w:val="14"/>
                      </w:rPr>
                      <w:t>PH Wien</w:t>
                    </w:r>
                    <w:r>
                      <w:rPr>
                        <w:sz w:val="14"/>
                        <w:szCs w:val="14"/>
                      </w:rPr>
                      <w:t xml:space="preserve"> |</w:t>
                    </w:r>
                    <w:r w:rsidRPr="001334D5">
                      <w:rPr>
                        <w:sz w:val="14"/>
                        <w:szCs w:val="14"/>
                      </w:rPr>
                      <w:t xml:space="preserve"> Grenzackerstraße 18</w:t>
                    </w:r>
                    <w:r>
                      <w:rPr>
                        <w:sz w:val="14"/>
                        <w:szCs w:val="14"/>
                      </w:rPr>
                      <w:t xml:space="preserve"> |</w:t>
                    </w:r>
                    <w:r w:rsidRPr="001334D5">
                      <w:rPr>
                        <w:sz w:val="14"/>
                        <w:szCs w:val="14"/>
                      </w:rPr>
                      <w:t xml:space="preserve"> 1100 Wien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1334D5">
                      <w:rPr>
                        <w:caps/>
                        <w:sz w:val="14"/>
                        <w:szCs w:val="14"/>
                      </w:rPr>
                      <w:t>Österreich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1E789DDC" wp14:editId="144CB753">
          <wp:extent cx="5934075" cy="1133475"/>
          <wp:effectExtent l="0" t="0" r="9525" b="952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86BA6" w14:textId="77777777" w:rsidR="00945AA9" w:rsidRDefault="00945AA9" w:rsidP="00945AA9">
    <w:pPr>
      <w:pStyle w:val="Kopfzeile"/>
    </w:pPr>
  </w:p>
  <w:p w14:paraId="3EED64EE" w14:textId="3B0ACC3B" w:rsidR="00A77D10" w:rsidRDefault="00E96652" w:rsidP="00EC7F2A">
    <w:pPr>
      <w:pStyle w:val="Kopfzeile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DC55" w14:textId="4B952563" w:rsidR="00F42ACA" w:rsidRDefault="00464E9B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0EFE83F" wp14:editId="35DE9123">
              <wp:simplePos x="0" y="0"/>
              <wp:positionH relativeFrom="margin">
                <wp:posOffset>3766820</wp:posOffset>
              </wp:positionH>
              <wp:positionV relativeFrom="paragraph">
                <wp:posOffset>964565</wp:posOffset>
              </wp:positionV>
              <wp:extent cx="2409825" cy="295275"/>
              <wp:effectExtent l="0" t="0" r="28575" b="285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8213C" w14:textId="32CC753F" w:rsidR="00464E9B" w:rsidRPr="002C5D31" w:rsidRDefault="00464E9B" w:rsidP="00464E9B">
                          <w:pPr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</w:pPr>
                          <w:r w:rsidRPr="00464E9B"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  <w:t>Zentrum für Internationalisierung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6.6pt;margin-top:75.95pt;width:189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" strokecolor="white [3212]">
              <v:textbox>
                <w:txbxContent>
                  <w:p w14:paraId="1268213C" w14:textId="32CC753F" w:rsidR="00464E9B" w:rsidRPr="002C5D31" w:rsidRDefault="00464E9B" w:rsidP="00464E9B">
                    <w:pPr>
                      <w:rPr>
                        <w:rFonts w:ascii="Bahnschrift" w:hAnsi="Bahnschrift"/>
                        <w:sz w:val="22"/>
                        <w:szCs w:val="22"/>
                      </w:rPr>
                    </w:pPr>
                    <w:r w:rsidRPr="00464E9B">
                      <w:rPr>
                        <w:rFonts w:ascii="Bahnschrift" w:hAnsi="Bahnschrift"/>
                        <w:sz w:val="22"/>
                        <w:szCs w:val="22"/>
                      </w:rPr>
                      <w:t>Zentrum für Internationalisierung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1E80">
      <w:rPr>
        <w:noProof/>
        <w:lang w:val="de-AT" w:eastAsia="de-AT"/>
      </w:rPr>
      <w:drawing>
        <wp:inline distT="0" distB="0" distL="0" distR="0" wp14:anchorId="353AA9C0" wp14:editId="2E15E7F0">
          <wp:extent cx="5934075" cy="1133475"/>
          <wp:effectExtent l="0" t="0" r="9525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555CF" w14:textId="77777777" w:rsidR="00464E9B" w:rsidRDefault="00464E9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2C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CB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FC7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84C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B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7E5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E6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40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08E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4768A3"/>
    <w:multiLevelType w:val="hybridMultilevel"/>
    <w:tmpl w:val="199CF95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oGAQFDpzoy9GYivkjM2oBLykAw=" w:salt="JvHYAbWWkfqrqkbLN+f/X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0"/>
    <w:rsid w:val="000726BF"/>
    <w:rsid w:val="00074413"/>
    <w:rsid w:val="0008018D"/>
    <w:rsid w:val="00090E34"/>
    <w:rsid w:val="00125103"/>
    <w:rsid w:val="001351E0"/>
    <w:rsid w:val="001B675F"/>
    <w:rsid w:val="00246623"/>
    <w:rsid w:val="00283F76"/>
    <w:rsid w:val="00285CFC"/>
    <w:rsid w:val="002E573B"/>
    <w:rsid w:val="002F1D29"/>
    <w:rsid w:val="003104D4"/>
    <w:rsid w:val="0035398C"/>
    <w:rsid w:val="0037030A"/>
    <w:rsid w:val="00375C39"/>
    <w:rsid w:val="003A6213"/>
    <w:rsid w:val="003C21D5"/>
    <w:rsid w:val="00440A9C"/>
    <w:rsid w:val="00464E9B"/>
    <w:rsid w:val="00472E25"/>
    <w:rsid w:val="00481E63"/>
    <w:rsid w:val="004A5934"/>
    <w:rsid w:val="004B2874"/>
    <w:rsid w:val="005312BB"/>
    <w:rsid w:val="00593EAD"/>
    <w:rsid w:val="00594BA8"/>
    <w:rsid w:val="005B3C90"/>
    <w:rsid w:val="005D36DB"/>
    <w:rsid w:val="005D6EA9"/>
    <w:rsid w:val="005E05DA"/>
    <w:rsid w:val="005F138E"/>
    <w:rsid w:val="005F30B9"/>
    <w:rsid w:val="005F66EC"/>
    <w:rsid w:val="00644F1A"/>
    <w:rsid w:val="006541B5"/>
    <w:rsid w:val="0068442F"/>
    <w:rsid w:val="0068604C"/>
    <w:rsid w:val="00693C1A"/>
    <w:rsid w:val="00697E41"/>
    <w:rsid w:val="006B5156"/>
    <w:rsid w:val="006D5BB9"/>
    <w:rsid w:val="006D759F"/>
    <w:rsid w:val="0075188E"/>
    <w:rsid w:val="00754AAC"/>
    <w:rsid w:val="00782A60"/>
    <w:rsid w:val="007A0027"/>
    <w:rsid w:val="0083596E"/>
    <w:rsid w:val="008F783A"/>
    <w:rsid w:val="00911F24"/>
    <w:rsid w:val="00915726"/>
    <w:rsid w:val="00945AA9"/>
    <w:rsid w:val="009A48A2"/>
    <w:rsid w:val="009B7FDD"/>
    <w:rsid w:val="009C7DA2"/>
    <w:rsid w:val="009F60ED"/>
    <w:rsid w:val="00A32A24"/>
    <w:rsid w:val="00AC07A3"/>
    <w:rsid w:val="00AC5E88"/>
    <w:rsid w:val="00B12DB8"/>
    <w:rsid w:val="00B856D4"/>
    <w:rsid w:val="00BA0385"/>
    <w:rsid w:val="00BD064F"/>
    <w:rsid w:val="00BD1E85"/>
    <w:rsid w:val="00C41E80"/>
    <w:rsid w:val="00C54975"/>
    <w:rsid w:val="00C56DF5"/>
    <w:rsid w:val="00C771AF"/>
    <w:rsid w:val="00CA75C7"/>
    <w:rsid w:val="00CB0F8A"/>
    <w:rsid w:val="00CE195E"/>
    <w:rsid w:val="00D01339"/>
    <w:rsid w:val="00D04CF7"/>
    <w:rsid w:val="00D35747"/>
    <w:rsid w:val="00D44985"/>
    <w:rsid w:val="00DC48EC"/>
    <w:rsid w:val="00DE5B38"/>
    <w:rsid w:val="00E10DAA"/>
    <w:rsid w:val="00E16CD3"/>
    <w:rsid w:val="00E54106"/>
    <w:rsid w:val="00E92892"/>
    <w:rsid w:val="00E96652"/>
    <w:rsid w:val="00EA2D62"/>
    <w:rsid w:val="00EF159D"/>
    <w:rsid w:val="00F0349F"/>
    <w:rsid w:val="00F24C23"/>
    <w:rsid w:val="00F760DD"/>
    <w:rsid w:val="00F92343"/>
    <w:rsid w:val="00F953E6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6EC"/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104D4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104D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3104D4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3104D4"/>
    <w:rPr>
      <w:sz w:val="15"/>
    </w:rPr>
  </w:style>
  <w:style w:type="character" w:styleId="Hyperlink">
    <w:name w:val="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D4498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44985"/>
  </w:style>
  <w:style w:type="character" w:customStyle="1" w:styleId="KommentartextZchn">
    <w:name w:val="Kommentartext Zchn"/>
    <w:basedOn w:val="Absatz-Standardschriftart"/>
    <w:link w:val="Kommentartext"/>
    <w:semiHidden/>
    <w:rsid w:val="00D449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4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4985"/>
    <w:rPr>
      <w:rFonts w:ascii="Arial" w:hAnsi="Arial"/>
      <w:b/>
      <w:bCs/>
      <w:sz w:val="20"/>
      <w:szCs w:val="20"/>
    </w:rPr>
  </w:style>
  <w:style w:type="character" w:styleId="BesuchterHyperlink">
    <w:name w:val="Followed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Platzhaltertext">
    <w:name w:val="Placeholder Text"/>
    <w:basedOn w:val="Absatz-Standardschriftart"/>
    <w:semiHidden/>
    <w:rsid w:val="006541B5"/>
    <w:rPr>
      <w:color w:val="808080"/>
    </w:rPr>
  </w:style>
  <w:style w:type="paragraph" w:styleId="Listenabsatz">
    <w:name w:val="List Paragraph"/>
    <w:basedOn w:val="Standard"/>
    <w:rsid w:val="0083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6EC"/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104D4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104D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3104D4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3104D4"/>
    <w:rPr>
      <w:sz w:val="15"/>
    </w:rPr>
  </w:style>
  <w:style w:type="character" w:styleId="Hyperlink">
    <w:name w:val="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D4498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44985"/>
  </w:style>
  <w:style w:type="character" w:customStyle="1" w:styleId="KommentartextZchn">
    <w:name w:val="Kommentartext Zchn"/>
    <w:basedOn w:val="Absatz-Standardschriftart"/>
    <w:link w:val="Kommentartext"/>
    <w:semiHidden/>
    <w:rsid w:val="00D449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4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4985"/>
    <w:rPr>
      <w:rFonts w:ascii="Arial" w:hAnsi="Arial"/>
      <w:b/>
      <w:bCs/>
      <w:sz w:val="20"/>
      <w:szCs w:val="20"/>
    </w:rPr>
  </w:style>
  <w:style w:type="character" w:styleId="BesuchterHyperlink">
    <w:name w:val="Followed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Platzhaltertext">
    <w:name w:val="Placeholder Text"/>
    <w:basedOn w:val="Absatz-Standardschriftart"/>
    <w:semiHidden/>
    <w:rsid w:val="006541B5"/>
    <w:rPr>
      <w:color w:val="808080"/>
    </w:rPr>
  </w:style>
  <w:style w:type="paragraph" w:styleId="Listenabsatz">
    <w:name w:val="List Paragraph"/>
    <w:basedOn w:val="Standard"/>
    <w:rsid w:val="0083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yna.Drobna\Downloads\PHW_Vorlage_Briefpapier_allgemei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9c42a-a123-4aae-956c-d6e9a7a7c887">
      <Terms xmlns="http://schemas.microsoft.com/office/infopath/2007/PartnerControls"/>
    </lcf76f155ced4ddcb4097134ff3c332f>
    <TaxCatchAll xmlns="dfa935f9-7ecf-435d-9c12-0b159b37bb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2AD171CE924EB43120E4A8F8D52B" ma:contentTypeVersion="18" ma:contentTypeDescription="Ein neues Dokument erstellen." ma:contentTypeScope="" ma:versionID="885091189259846e19ab43b839713110">
  <xsd:schema xmlns:xsd="http://www.w3.org/2001/XMLSchema" xmlns:xs="http://www.w3.org/2001/XMLSchema" xmlns:p="http://schemas.microsoft.com/office/2006/metadata/properties" xmlns:ns2="8ba9c42a-a123-4aae-956c-d6e9a7a7c887" xmlns:ns3="dfa935f9-7ecf-435d-9c12-0b159b37bb19" targetNamespace="http://schemas.microsoft.com/office/2006/metadata/properties" ma:root="true" ma:fieldsID="c7fb856098135a6597667620c9dcd82c" ns2:_="" ns3:_="">
    <xsd:import namespace="8ba9c42a-a123-4aae-956c-d6e9a7a7c887"/>
    <xsd:import namespace="dfa935f9-7ecf-435d-9c12-0b159b37b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c42a-a123-4aae-956c-d6e9a7a7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6117a32-19c1-4f87-b3c2-0cd8d2dbb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35f9-7ecf-435d-9c12-0b159b37b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a110a6-b03d-4a5d-99ff-d4a07f54210e}" ma:internalName="TaxCatchAll" ma:showField="CatchAllData" ma:web="dfa935f9-7ecf-435d-9c12-0b159b37b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54EE8-C68F-42D1-B851-C558F5EBF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9B696-2796-471E-A461-75D5949C98E2}">
  <ds:schemaRefs>
    <ds:schemaRef ds:uri="http://schemas.microsoft.com/office/2006/metadata/properties"/>
    <ds:schemaRef ds:uri="http://schemas.microsoft.com/office/infopath/2007/PartnerControls"/>
    <ds:schemaRef ds:uri="8ba9c42a-a123-4aae-956c-d6e9a7a7c887"/>
    <ds:schemaRef ds:uri="dfa935f9-7ecf-435d-9c12-0b159b37bb19"/>
  </ds:schemaRefs>
</ds:datastoreItem>
</file>

<file path=customXml/itemProps3.xml><?xml version="1.0" encoding="utf-8"?>
<ds:datastoreItem xmlns:ds="http://schemas.openxmlformats.org/officeDocument/2006/customXml" ds:itemID="{91F0E457-1DFA-4FAA-A145-7A6A274F3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c42a-a123-4aae-956c-d6e9a7a7c887"/>
    <ds:schemaRef ds:uri="dfa935f9-7ecf-435d-9c12-0b159b37b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38452-1383-4F99-9C01-5CE8BA48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PHW_Vorlage_Briefpapier_allgemein.dotx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Drobna, Iryna</dc:creator>
  <cp:lastModifiedBy>RenateH</cp:lastModifiedBy>
  <cp:revision>8</cp:revision>
  <cp:lastPrinted>2014-05-08T11:50:00Z</cp:lastPrinted>
  <dcterms:created xsi:type="dcterms:W3CDTF">2025-08-23T17:08:00Z</dcterms:created>
  <dcterms:modified xsi:type="dcterms:W3CDTF">2025-09-28T20:06:00Z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0x010100E2062AD171CE924EB43120E4A8F8D52B</vt:lpwstr>
  </property>
  <property fmtid="{D5CDD505-2E9C-101B-9397-08002B2CF9AE}" pid="3" name="MediaServiceImageTags">
    <vt:lpwstr/>
  </property>
</Properties>
</file>