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FC17" w14:textId="77777777" w:rsidR="009B3FB7" w:rsidRPr="001C4787" w:rsidRDefault="009B3FB7" w:rsidP="009B3FB7">
      <w:pPr>
        <w:rPr>
          <w:color w:val="FFFFFF"/>
          <w:sz w:val="10"/>
          <w:szCs w:val="10"/>
          <w:lang w:val="de-AT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98"/>
        <w:gridCol w:w="1231"/>
        <w:gridCol w:w="213"/>
        <w:gridCol w:w="2055"/>
        <w:gridCol w:w="2766"/>
      </w:tblGrid>
      <w:tr w:rsidR="009B3FB7" w:rsidRPr="00EC6378" w14:paraId="4167234B" w14:textId="77777777" w:rsidTr="6CC13D66">
        <w:trPr>
          <w:trHeight w:val="1430"/>
        </w:trPr>
        <w:tc>
          <w:tcPr>
            <w:tcW w:w="6912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4197ED8D" w14:textId="5335572C" w:rsidR="007A060F" w:rsidRDefault="009B3FB7" w:rsidP="007A060F">
            <w:pPr>
              <w:spacing w:after="120"/>
              <w:rPr>
                <w:b/>
                <w:sz w:val="24"/>
                <w:szCs w:val="24"/>
                <w:lang w:val="de-AT"/>
              </w:rPr>
            </w:pPr>
            <w:r w:rsidRPr="002060B3">
              <w:rPr>
                <w:b/>
                <w:sz w:val="32"/>
                <w:szCs w:val="26"/>
                <w:lang w:val="de-AT"/>
              </w:rPr>
              <w:t>An</w:t>
            </w:r>
            <w:r w:rsidR="00092D1B">
              <w:rPr>
                <w:b/>
                <w:sz w:val="32"/>
                <w:szCs w:val="26"/>
                <w:lang w:val="de-AT"/>
              </w:rPr>
              <w:t xml:space="preserve">trag auf </w:t>
            </w:r>
            <w:r w:rsidR="004F08DD">
              <w:rPr>
                <w:b/>
                <w:sz w:val="32"/>
                <w:szCs w:val="26"/>
                <w:lang w:val="de-AT"/>
              </w:rPr>
              <w:t>Nostrifizierung</w:t>
            </w:r>
          </w:p>
          <w:p w14:paraId="7C8102FA" w14:textId="7A2033B6" w:rsidR="007A060F" w:rsidRPr="004F08DD" w:rsidRDefault="00D80DE3" w:rsidP="007A060F">
            <w:pPr>
              <w:rPr>
                <w:b/>
                <w:sz w:val="24"/>
                <w:szCs w:val="14"/>
                <w:lang w:val="de-AT"/>
              </w:rPr>
            </w:pPr>
            <w:r>
              <w:rPr>
                <w:b/>
                <w:sz w:val="24"/>
                <w:szCs w:val="14"/>
                <w:lang w:val="de-AT"/>
              </w:rPr>
              <w:t>Primarstufe</w:t>
            </w:r>
            <w:r w:rsidR="00F0493E">
              <w:rPr>
                <w:b/>
                <w:sz w:val="24"/>
                <w:szCs w:val="14"/>
                <w:lang w:val="de-AT"/>
              </w:rPr>
              <w:t>nausbildung</w:t>
            </w:r>
          </w:p>
          <w:p w14:paraId="7C5C18F8" w14:textId="77777777" w:rsidR="007A060F" w:rsidRDefault="007A060F" w:rsidP="007A060F">
            <w:pPr>
              <w:rPr>
                <w:sz w:val="14"/>
                <w:szCs w:val="14"/>
                <w:lang w:val="de-AT"/>
              </w:rPr>
            </w:pPr>
          </w:p>
          <w:p w14:paraId="7436CE83" w14:textId="77777777" w:rsidR="00D5445F" w:rsidRDefault="00D5445F" w:rsidP="007A060F">
            <w:pPr>
              <w:rPr>
                <w:sz w:val="14"/>
                <w:szCs w:val="14"/>
                <w:lang w:val="de-AT"/>
              </w:rPr>
            </w:pPr>
          </w:p>
          <w:p w14:paraId="759D717F" w14:textId="77777777" w:rsidR="007A060F" w:rsidRDefault="007A060F" w:rsidP="007A060F">
            <w:pPr>
              <w:rPr>
                <w:sz w:val="14"/>
                <w:szCs w:val="14"/>
                <w:lang w:val="de-AT"/>
              </w:rPr>
            </w:pPr>
          </w:p>
          <w:p w14:paraId="3418035B" w14:textId="77777777" w:rsidR="009B3FB7" w:rsidRPr="00EC6378" w:rsidRDefault="007A060F" w:rsidP="007A060F">
            <w:pPr>
              <w:rPr>
                <w:sz w:val="12"/>
                <w:szCs w:val="12"/>
                <w:lang w:val="de-AT"/>
              </w:rPr>
            </w:pPr>
            <w:r>
              <w:rPr>
                <w:sz w:val="14"/>
                <w:szCs w:val="14"/>
                <w:lang w:val="de-AT"/>
              </w:rPr>
              <w:t>Bitte leserlich ausfüllen!</w:t>
            </w:r>
          </w:p>
        </w:tc>
        <w:tc>
          <w:tcPr>
            <w:tcW w:w="2766" w:type="dxa"/>
            <w:shd w:val="clear" w:color="auto" w:fill="auto"/>
          </w:tcPr>
          <w:p w14:paraId="18459B65" w14:textId="77777777" w:rsidR="009B3FB7" w:rsidRPr="00EC6378" w:rsidRDefault="009B3FB7" w:rsidP="00092D1B">
            <w:pPr>
              <w:spacing w:after="120"/>
              <w:rPr>
                <w:sz w:val="12"/>
                <w:szCs w:val="12"/>
                <w:lang w:val="de-AT"/>
              </w:rPr>
            </w:pPr>
            <w:r>
              <w:rPr>
                <w:sz w:val="12"/>
                <w:szCs w:val="12"/>
                <w:lang w:val="de-AT"/>
              </w:rPr>
              <w:t>Eingangsstempel</w:t>
            </w:r>
          </w:p>
        </w:tc>
      </w:tr>
      <w:tr w:rsidR="00811AAD" w:rsidRPr="00EC6378" w14:paraId="45626927" w14:textId="77777777" w:rsidTr="6CC13D66">
        <w:trPr>
          <w:trHeight w:val="567"/>
        </w:trPr>
        <w:tc>
          <w:tcPr>
            <w:tcW w:w="4644" w:type="dxa"/>
            <w:gridSpan w:val="3"/>
            <w:shd w:val="clear" w:color="auto" w:fill="auto"/>
          </w:tcPr>
          <w:p w14:paraId="2CC1D787" w14:textId="7D02C5C6" w:rsidR="00811AAD" w:rsidRPr="00B26FBE" w:rsidRDefault="00811AAD" w:rsidP="00092D1B">
            <w:pPr>
              <w:spacing w:after="120"/>
              <w:rPr>
                <w:sz w:val="14"/>
                <w:szCs w:val="14"/>
                <w:lang w:val="de-AT"/>
              </w:rPr>
            </w:pPr>
            <w:r w:rsidRPr="00B26FBE">
              <w:rPr>
                <w:sz w:val="14"/>
                <w:szCs w:val="14"/>
                <w:lang w:val="de-AT"/>
              </w:rPr>
              <w:t xml:space="preserve">FAMILIEN-/NACHNAME </w:t>
            </w:r>
            <w:r w:rsidR="00AF0684">
              <w:rPr>
                <w:sz w:val="14"/>
                <w:szCs w:val="14"/>
                <w:lang w:val="de-AT"/>
              </w:rPr>
              <w:t>Antragsteller</w:t>
            </w:r>
            <w:r w:rsidR="00A515B5">
              <w:rPr>
                <w:sz w:val="14"/>
                <w:szCs w:val="14"/>
                <w:lang w:val="de-AT"/>
              </w:rPr>
              <w:t>*in</w:t>
            </w:r>
          </w:p>
          <w:p w14:paraId="2376235F" w14:textId="77777777" w:rsidR="00811AAD" w:rsidRPr="00B26FBE" w:rsidRDefault="00811AAD" w:rsidP="006F0E7F">
            <w:pPr>
              <w:rPr>
                <w:b/>
                <w:sz w:val="20"/>
                <w:szCs w:val="20"/>
                <w:lang w:val="de-AT"/>
              </w:rPr>
            </w:pPr>
            <w:r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1"/>
            <w:r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AT"/>
              </w:rPr>
            </w:r>
            <w:r>
              <w:rPr>
                <w:b/>
                <w:sz w:val="20"/>
                <w:szCs w:val="20"/>
                <w:lang w:val="de-AT"/>
              </w:rPr>
              <w:fldChar w:fldCharType="separate"/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fldChar w:fldCharType="end"/>
            </w:r>
            <w:bookmarkEnd w:id="0"/>
          </w:p>
        </w:tc>
        <w:tc>
          <w:tcPr>
            <w:tcW w:w="5034" w:type="dxa"/>
            <w:gridSpan w:val="3"/>
            <w:shd w:val="clear" w:color="auto" w:fill="auto"/>
          </w:tcPr>
          <w:p w14:paraId="0637B860" w14:textId="69401A8D" w:rsidR="00811AAD" w:rsidRPr="00B26FBE" w:rsidRDefault="00811AAD" w:rsidP="00092D1B">
            <w:pPr>
              <w:spacing w:after="120"/>
              <w:rPr>
                <w:sz w:val="14"/>
                <w:szCs w:val="14"/>
                <w:lang w:val="de-AT"/>
              </w:rPr>
            </w:pPr>
            <w:r w:rsidRPr="00B26FBE">
              <w:rPr>
                <w:sz w:val="14"/>
                <w:szCs w:val="14"/>
                <w:lang w:val="de-AT"/>
              </w:rPr>
              <w:t xml:space="preserve">Vorname/n </w:t>
            </w:r>
            <w:r w:rsidR="00137D20">
              <w:rPr>
                <w:sz w:val="14"/>
                <w:szCs w:val="14"/>
                <w:lang w:val="de-AT"/>
              </w:rPr>
              <w:t>Antragsteller</w:t>
            </w:r>
            <w:r w:rsidR="00A515B5">
              <w:rPr>
                <w:sz w:val="14"/>
                <w:szCs w:val="14"/>
                <w:lang w:val="de-AT"/>
              </w:rPr>
              <w:t>*in</w:t>
            </w:r>
          </w:p>
          <w:p w14:paraId="22A8EB95" w14:textId="77777777" w:rsidR="00811AAD" w:rsidRPr="006F0E7F" w:rsidRDefault="00811AAD" w:rsidP="006F0E7F">
            <w:pPr>
              <w:rPr>
                <w:b/>
                <w:sz w:val="20"/>
                <w:szCs w:val="20"/>
                <w:lang w:val="de-AT"/>
              </w:rPr>
            </w:pPr>
            <w:r w:rsidRPr="006F0E7F"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F0E7F"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6F0E7F">
              <w:rPr>
                <w:b/>
                <w:sz w:val="20"/>
                <w:szCs w:val="20"/>
                <w:lang w:val="de-AT"/>
              </w:rPr>
            </w:r>
            <w:r w:rsidRPr="006F0E7F">
              <w:rPr>
                <w:b/>
                <w:sz w:val="20"/>
                <w:szCs w:val="20"/>
                <w:lang w:val="de-AT"/>
              </w:rPr>
              <w:fldChar w:fldCharType="separate"/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 w:rsidRPr="006F0E7F"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</w:tr>
      <w:tr w:rsidR="005A11A3" w:rsidRPr="00EC6378" w14:paraId="07E23BE1" w14:textId="77777777" w:rsidTr="001E56FC">
        <w:trPr>
          <w:trHeight w:val="567"/>
        </w:trPr>
        <w:tc>
          <w:tcPr>
            <w:tcW w:w="3413" w:type="dxa"/>
            <w:gridSpan w:val="2"/>
            <w:shd w:val="clear" w:color="auto" w:fill="auto"/>
          </w:tcPr>
          <w:p w14:paraId="6B68D595" w14:textId="77777777" w:rsidR="005A11A3" w:rsidRPr="00B26FBE" w:rsidRDefault="005A11A3" w:rsidP="00092D1B">
            <w:pPr>
              <w:spacing w:after="120"/>
              <w:rPr>
                <w:sz w:val="14"/>
                <w:szCs w:val="14"/>
                <w:lang w:val="de-AT"/>
              </w:rPr>
            </w:pPr>
            <w:r>
              <w:rPr>
                <w:sz w:val="14"/>
                <w:szCs w:val="14"/>
                <w:lang w:val="de-AT"/>
              </w:rPr>
              <w:t>Geburtsdatum (TT.MM.JJJ)</w:t>
            </w:r>
          </w:p>
          <w:p w14:paraId="2FD69BDB" w14:textId="77777777" w:rsidR="005A11A3" w:rsidRPr="00B26FBE" w:rsidRDefault="005A11A3" w:rsidP="006F0E7F">
            <w:pPr>
              <w:rPr>
                <w:sz w:val="20"/>
                <w:szCs w:val="20"/>
                <w:lang w:val="de-AT"/>
              </w:rPr>
            </w:pPr>
            <w:r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AT"/>
              </w:rPr>
            </w:r>
            <w:r>
              <w:rPr>
                <w:b/>
                <w:sz w:val="20"/>
                <w:szCs w:val="20"/>
                <w:lang w:val="de-AT"/>
              </w:rPr>
              <w:fldChar w:fldCharType="separate"/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6265" w:type="dxa"/>
            <w:gridSpan w:val="4"/>
            <w:shd w:val="clear" w:color="auto" w:fill="auto"/>
          </w:tcPr>
          <w:p w14:paraId="2BB578D9" w14:textId="77777777" w:rsidR="005A11A3" w:rsidRPr="00B26FBE" w:rsidRDefault="005A11A3" w:rsidP="00092D1B">
            <w:pPr>
              <w:spacing w:after="120"/>
              <w:rPr>
                <w:sz w:val="14"/>
                <w:szCs w:val="14"/>
                <w:lang w:val="de-AT"/>
              </w:rPr>
            </w:pPr>
            <w:r>
              <w:rPr>
                <w:sz w:val="14"/>
                <w:szCs w:val="14"/>
                <w:lang w:val="de-AT"/>
              </w:rPr>
              <w:t>Staatsbürgerschaft</w:t>
            </w:r>
          </w:p>
          <w:p w14:paraId="1461D2D7" w14:textId="1FF5D182" w:rsidR="005A11A3" w:rsidRPr="005A11A3" w:rsidRDefault="005A11A3" w:rsidP="005A11A3">
            <w:pPr>
              <w:rPr>
                <w:sz w:val="20"/>
                <w:szCs w:val="20"/>
                <w:lang w:val="de-AT"/>
              </w:rPr>
            </w:pPr>
            <w:r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AT"/>
              </w:rPr>
            </w:r>
            <w:r>
              <w:rPr>
                <w:b/>
                <w:sz w:val="20"/>
                <w:szCs w:val="20"/>
                <w:lang w:val="de-AT"/>
              </w:rPr>
              <w:fldChar w:fldCharType="separate"/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</w:tr>
      <w:tr w:rsidR="009B3FB7" w:rsidRPr="00EC6378" w14:paraId="639EF2D0" w14:textId="77777777" w:rsidTr="6CC13D66">
        <w:trPr>
          <w:trHeight w:val="567"/>
        </w:trPr>
        <w:tc>
          <w:tcPr>
            <w:tcW w:w="3413" w:type="dxa"/>
            <w:gridSpan w:val="2"/>
            <w:shd w:val="clear" w:color="auto" w:fill="auto"/>
          </w:tcPr>
          <w:p w14:paraId="0D1FE771" w14:textId="77777777" w:rsidR="009B3FB7" w:rsidRPr="00B26FBE" w:rsidRDefault="009B3FB7" w:rsidP="00092D1B">
            <w:pPr>
              <w:spacing w:after="120"/>
              <w:rPr>
                <w:sz w:val="14"/>
                <w:szCs w:val="14"/>
                <w:lang w:val="de-AT"/>
              </w:rPr>
            </w:pPr>
            <w:r w:rsidRPr="00B26FBE">
              <w:rPr>
                <w:sz w:val="14"/>
                <w:szCs w:val="14"/>
                <w:lang w:val="de-AT"/>
              </w:rPr>
              <w:t>Ort (Hauptwohnsitz)</w:t>
            </w:r>
          </w:p>
          <w:p w14:paraId="1BFE9AD4" w14:textId="77777777" w:rsidR="009B3FB7" w:rsidRPr="006F0E7F" w:rsidRDefault="00A17F63" w:rsidP="006F0E7F">
            <w:pPr>
              <w:rPr>
                <w:b/>
                <w:sz w:val="20"/>
                <w:szCs w:val="20"/>
                <w:lang w:val="de-AT"/>
              </w:rPr>
            </w:pPr>
            <w:r w:rsidRPr="006F0E7F"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F0E7F"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6F0E7F">
              <w:rPr>
                <w:b/>
                <w:sz w:val="20"/>
                <w:szCs w:val="20"/>
                <w:lang w:val="de-AT"/>
              </w:rPr>
            </w:r>
            <w:r w:rsidRPr="006F0E7F">
              <w:rPr>
                <w:b/>
                <w:sz w:val="20"/>
                <w:szCs w:val="20"/>
                <w:lang w:val="de-AT"/>
              </w:rPr>
              <w:fldChar w:fldCharType="separate"/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Pr="006F0E7F"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444" w:type="dxa"/>
            <w:gridSpan w:val="2"/>
            <w:shd w:val="clear" w:color="auto" w:fill="auto"/>
          </w:tcPr>
          <w:p w14:paraId="11867EC3" w14:textId="77777777" w:rsidR="009B3FB7" w:rsidRPr="00B26FBE" w:rsidRDefault="009B3FB7" w:rsidP="00092D1B">
            <w:pPr>
              <w:spacing w:after="120"/>
              <w:rPr>
                <w:sz w:val="14"/>
                <w:szCs w:val="14"/>
                <w:lang w:val="de-AT"/>
              </w:rPr>
            </w:pPr>
            <w:r w:rsidRPr="00B26FBE">
              <w:rPr>
                <w:sz w:val="14"/>
                <w:szCs w:val="14"/>
                <w:lang w:val="de-AT"/>
              </w:rPr>
              <w:t>PLZ</w:t>
            </w:r>
          </w:p>
          <w:p w14:paraId="6FB9C276" w14:textId="77777777" w:rsidR="009B3FB7" w:rsidRPr="006F0E7F" w:rsidRDefault="00A17F63" w:rsidP="006F0E7F">
            <w:pPr>
              <w:rPr>
                <w:b/>
                <w:sz w:val="20"/>
                <w:szCs w:val="20"/>
                <w:lang w:val="de-AT"/>
              </w:rPr>
            </w:pPr>
            <w:r w:rsidRPr="006F0E7F"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F0E7F"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6F0E7F">
              <w:rPr>
                <w:b/>
                <w:sz w:val="20"/>
                <w:szCs w:val="20"/>
                <w:lang w:val="de-AT"/>
              </w:rPr>
            </w:r>
            <w:r w:rsidRPr="006F0E7F">
              <w:rPr>
                <w:b/>
                <w:sz w:val="20"/>
                <w:szCs w:val="20"/>
                <w:lang w:val="de-AT"/>
              </w:rPr>
              <w:fldChar w:fldCharType="separate"/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Pr="006F0E7F"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4466133A" w14:textId="2403FA32" w:rsidR="009B3FB7" w:rsidRPr="00B26FBE" w:rsidRDefault="00293A4F" w:rsidP="00092D1B">
            <w:pPr>
              <w:spacing w:after="120"/>
              <w:rPr>
                <w:sz w:val="14"/>
                <w:szCs w:val="14"/>
                <w:lang w:val="de-AT"/>
              </w:rPr>
            </w:pPr>
            <w:r>
              <w:rPr>
                <w:sz w:val="14"/>
                <w:szCs w:val="14"/>
                <w:lang w:val="de-AT"/>
              </w:rPr>
              <w:t>Adresse (</w:t>
            </w:r>
            <w:r w:rsidR="009B3FB7" w:rsidRPr="00B26FBE">
              <w:rPr>
                <w:sz w:val="14"/>
                <w:szCs w:val="14"/>
                <w:lang w:val="de-AT"/>
              </w:rPr>
              <w:t>Straße</w:t>
            </w:r>
            <w:r>
              <w:rPr>
                <w:sz w:val="14"/>
                <w:szCs w:val="14"/>
                <w:lang w:val="de-AT"/>
              </w:rPr>
              <w:t>,</w:t>
            </w:r>
            <w:r w:rsidR="009B3FB7" w:rsidRPr="00B26FBE">
              <w:rPr>
                <w:sz w:val="14"/>
                <w:szCs w:val="14"/>
                <w:lang w:val="de-AT"/>
              </w:rPr>
              <w:t xml:space="preserve"> Hausnummer</w:t>
            </w:r>
            <w:r>
              <w:rPr>
                <w:sz w:val="14"/>
                <w:szCs w:val="14"/>
                <w:lang w:val="de-AT"/>
              </w:rPr>
              <w:t>)</w:t>
            </w:r>
          </w:p>
          <w:p w14:paraId="1AFC7EF3" w14:textId="77777777" w:rsidR="009B3FB7" w:rsidRPr="006F0E7F" w:rsidRDefault="001D7E47" w:rsidP="006F0E7F">
            <w:pPr>
              <w:rPr>
                <w:b/>
                <w:sz w:val="20"/>
                <w:szCs w:val="20"/>
                <w:lang w:val="de-AT"/>
              </w:rPr>
            </w:pPr>
            <w:r w:rsidRPr="006F0E7F"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F0E7F"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6F0E7F">
              <w:rPr>
                <w:b/>
                <w:sz w:val="20"/>
                <w:szCs w:val="20"/>
                <w:lang w:val="de-AT"/>
              </w:rPr>
            </w:r>
            <w:r w:rsidRPr="006F0E7F">
              <w:rPr>
                <w:b/>
                <w:sz w:val="20"/>
                <w:szCs w:val="20"/>
                <w:lang w:val="de-AT"/>
              </w:rPr>
              <w:fldChar w:fldCharType="separate"/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Pr="006F0E7F"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</w:tr>
      <w:tr w:rsidR="00092D1B" w:rsidRPr="00EC6378" w14:paraId="6D2F12DF" w14:textId="77777777" w:rsidTr="6CC13D66">
        <w:trPr>
          <w:trHeight w:val="567"/>
        </w:trPr>
        <w:tc>
          <w:tcPr>
            <w:tcW w:w="3413" w:type="dxa"/>
            <w:gridSpan w:val="2"/>
            <w:shd w:val="clear" w:color="auto" w:fill="auto"/>
          </w:tcPr>
          <w:p w14:paraId="63D5FACA" w14:textId="77777777" w:rsidR="00092D1B" w:rsidRPr="00B26FBE" w:rsidRDefault="00092D1B" w:rsidP="00092D1B">
            <w:pPr>
              <w:spacing w:after="120"/>
              <w:rPr>
                <w:sz w:val="14"/>
                <w:szCs w:val="14"/>
                <w:lang w:val="de-AT"/>
              </w:rPr>
            </w:pPr>
            <w:r>
              <w:rPr>
                <w:sz w:val="14"/>
                <w:szCs w:val="14"/>
                <w:lang w:val="de-AT"/>
              </w:rPr>
              <w:t>(Mobil-)Telefonnummer</w:t>
            </w:r>
          </w:p>
          <w:p w14:paraId="2303006F" w14:textId="77777777" w:rsidR="00092D1B" w:rsidRPr="006F0E7F" w:rsidRDefault="006F0E7F" w:rsidP="006F0E7F">
            <w:pPr>
              <w:rPr>
                <w:b/>
                <w:sz w:val="20"/>
                <w:szCs w:val="20"/>
                <w:lang w:val="de-AT"/>
              </w:rPr>
            </w:pPr>
            <w:r w:rsidRPr="006F0E7F"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E7F"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6F0E7F">
              <w:rPr>
                <w:b/>
                <w:sz w:val="20"/>
                <w:szCs w:val="20"/>
                <w:lang w:val="de-AT"/>
              </w:rPr>
            </w:r>
            <w:r w:rsidRPr="006F0E7F">
              <w:rPr>
                <w:b/>
                <w:sz w:val="20"/>
                <w:szCs w:val="20"/>
                <w:lang w:val="de-AT"/>
              </w:rPr>
              <w:fldChar w:fldCharType="separate"/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>
              <w:rPr>
                <w:b/>
                <w:sz w:val="20"/>
                <w:szCs w:val="20"/>
                <w:lang w:val="de-AT"/>
              </w:rPr>
              <w:t> </w:t>
            </w:r>
            <w:r w:rsidRPr="006F0E7F"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6265" w:type="dxa"/>
            <w:gridSpan w:val="4"/>
            <w:shd w:val="clear" w:color="auto" w:fill="auto"/>
          </w:tcPr>
          <w:p w14:paraId="45346F20" w14:textId="77777777" w:rsidR="00092D1B" w:rsidRPr="00B26FBE" w:rsidRDefault="00092D1B" w:rsidP="00092D1B">
            <w:pPr>
              <w:spacing w:after="120"/>
              <w:rPr>
                <w:sz w:val="14"/>
                <w:szCs w:val="14"/>
                <w:lang w:val="de-AT"/>
              </w:rPr>
            </w:pPr>
            <w:r>
              <w:rPr>
                <w:sz w:val="14"/>
                <w:szCs w:val="14"/>
                <w:lang w:val="de-AT"/>
              </w:rPr>
              <w:t>E-Mail-Adresse</w:t>
            </w:r>
          </w:p>
          <w:p w14:paraId="0797FF70" w14:textId="77777777" w:rsidR="00092D1B" w:rsidRPr="006F0E7F" w:rsidRDefault="001D7E47" w:rsidP="006F0E7F">
            <w:pPr>
              <w:rPr>
                <w:b/>
                <w:sz w:val="20"/>
                <w:szCs w:val="20"/>
                <w:lang w:val="de-AT"/>
              </w:rPr>
            </w:pPr>
            <w:r w:rsidRPr="006F0E7F"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E7F"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6F0E7F">
              <w:rPr>
                <w:b/>
                <w:sz w:val="20"/>
                <w:szCs w:val="20"/>
                <w:lang w:val="de-AT"/>
              </w:rPr>
            </w:r>
            <w:r w:rsidRPr="006F0E7F">
              <w:rPr>
                <w:b/>
                <w:sz w:val="20"/>
                <w:szCs w:val="20"/>
                <w:lang w:val="de-AT"/>
              </w:rPr>
              <w:fldChar w:fldCharType="separate"/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Pr="006F0E7F"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</w:tr>
      <w:tr w:rsidR="000146B8" w:rsidRPr="00EC6378" w14:paraId="533205E8" w14:textId="77777777" w:rsidTr="6CC13D66">
        <w:trPr>
          <w:trHeight w:val="1100"/>
        </w:trPr>
        <w:tc>
          <w:tcPr>
            <w:tcW w:w="96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56EFF29" w14:textId="797C56A7" w:rsidR="00985CC4" w:rsidRDefault="00AF0684" w:rsidP="00AF0684">
            <w:pPr>
              <w:tabs>
                <w:tab w:val="left" w:pos="426"/>
              </w:tabs>
              <w:spacing w:after="120"/>
              <w:rPr>
                <w:sz w:val="14"/>
                <w:szCs w:val="14"/>
                <w:lang w:val="de-AT"/>
              </w:rPr>
            </w:pPr>
            <w:r>
              <w:rPr>
                <w:sz w:val="14"/>
                <w:szCs w:val="14"/>
                <w:lang w:val="de-AT"/>
              </w:rPr>
              <w:t>Studiengang</w:t>
            </w:r>
            <w:r w:rsidR="00D2758A">
              <w:rPr>
                <w:sz w:val="14"/>
                <w:szCs w:val="14"/>
                <w:lang w:val="de-AT"/>
              </w:rPr>
              <w:t xml:space="preserve"> (zutreffendes bitte ankreuzen!)</w:t>
            </w:r>
          </w:p>
          <w:p w14:paraId="7EFBDB1B" w14:textId="5959BF98" w:rsidR="00F70A27" w:rsidRPr="00A11EFE" w:rsidRDefault="00A11EFE" w:rsidP="003B4F5B">
            <w:pPr>
              <w:tabs>
                <w:tab w:val="left" w:pos="426"/>
              </w:tabs>
              <w:spacing w:after="200"/>
              <w:ind w:left="426"/>
              <w:rPr>
                <w:b/>
                <w:sz w:val="20"/>
                <w:szCs w:val="20"/>
                <w:lang w:val="de-AT"/>
              </w:rPr>
            </w:pPr>
            <w:r w:rsidRPr="00A11EFE">
              <w:rPr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A11EFE">
              <w:rPr>
                <w:sz w:val="20"/>
                <w:szCs w:val="20"/>
                <w:lang w:val="de-AT"/>
              </w:rPr>
              <w:instrText xml:space="preserve"> FORMCHECKBOX </w:instrText>
            </w:r>
            <w:r w:rsidR="006706A3">
              <w:rPr>
                <w:sz w:val="20"/>
                <w:szCs w:val="20"/>
                <w:lang w:val="de-AT"/>
              </w:rPr>
            </w:r>
            <w:r w:rsidR="006706A3">
              <w:rPr>
                <w:sz w:val="20"/>
                <w:szCs w:val="20"/>
                <w:lang w:val="de-AT"/>
              </w:rPr>
              <w:fldChar w:fldCharType="separate"/>
            </w:r>
            <w:r w:rsidRPr="00A11EFE">
              <w:rPr>
                <w:sz w:val="20"/>
                <w:szCs w:val="20"/>
                <w:lang w:val="de-AT"/>
              </w:rPr>
              <w:fldChar w:fldCharType="end"/>
            </w:r>
            <w:bookmarkEnd w:id="1"/>
            <w:r w:rsidRPr="00A11EFE">
              <w:rPr>
                <w:sz w:val="20"/>
                <w:szCs w:val="20"/>
                <w:lang w:val="de-AT"/>
              </w:rPr>
              <w:t xml:space="preserve"> </w:t>
            </w:r>
            <w:r w:rsidR="00D2758A" w:rsidRPr="00A11EFE">
              <w:rPr>
                <w:sz w:val="20"/>
                <w:szCs w:val="20"/>
                <w:lang w:val="de-AT"/>
              </w:rPr>
              <w:t>Bachelorstudium Primarstufe</w:t>
            </w:r>
          </w:p>
          <w:p w14:paraId="471030EE" w14:textId="045A058E" w:rsidR="00D2758A" w:rsidRPr="00A11EFE" w:rsidRDefault="00A11EFE" w:rsidP="00A11EFE">
            <w:pPr>
              <w:tabs>
                <w:tab w:val="left" w:pos="426"/>
              </w:tabs>
              <w:spacing w:after="120"/>
              <w:rPr>
                <w:b/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ab/>
            </w:r>
            <w:r w:rsidRPr="00A11EFE">
              <w:rPr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EFE">
              <w:rPr>
                <w:sz w:val="20"/>
                <w:szCs w:val="20"/>
                <w:lang w:val="de-AT"/>
              </w:rPr>
              <w:instrText xml:space="preserve"> FORMCHECKBOX </w:instrText>
            </w:r>
            <w:r w:rsidR="006706A3">
              <w:rPr>
                <w:sz w:val="20"/>
                <w:szCs w:val="20"/>
                <w:lang w:val="de-AT"/>
              </w:rPr>
            </w:r>
            <w:r w:rsidR="006706A3">
              <w:rPr>
                <w:sz w:val="20"/>
                <w:szCs w:val="20"/>
                <w:lang w:val="de-AT"/>
              </w:rPr>
              <w:fldChar w:fldCharType="separate"/>
            </w:r>
            <w:r w:rsidRPr="00A11EFE">
              <w:rPr>
                <w:sz w:val="20"/>
                <w:szCs w:val="20"/>
                <w:lang w:val="de-AT"/>
              </w:rPr>
              <w:fldChar w:fldCharType="end"/>
            </w:r>
            <w:r w:rsidRPr="00A11EFE">
              <w:rPr>
                <w:sz w:val="20"/>
                <w:szCs w:val="20"/>
                <w:lang w:val="de-AT"/>
              </w:rPr>
              <w:t xml:space="preserve"> </w:t>
            </w:r>
            <w:r w:rsidR="00D2758A" w:rsidRPr="00A11EFE">
              <w:rPr>
                <w:sz w:val="20"/>
                <w:szCs w:val="20"/>
                <w:lang w:val="de-AT"/>
              </w:rPr>
              <w:t>Masterstudium Primarstufe</w:t>
            </w:r>
          </w:p>
        </w:tc>
      </w:tr>
      <w:tr w:rsidR="005F1EEC" w:rsidRPr="002C67DA" w14:paraId="5259D51E" w14:textId="77777777" w:rsidTr="6CC13D66">
        <w:trPr>
          <w:trHeight w:val="3248"/>
        </w:trPr>
        <w:tc>
          <w:tcPr>
            <w:tcW w:w="96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1198141" w14:textId="77777777" w:rsidR="005F1EEC" w:rsidRDefault="005F1EEC" w:rsidP="005F1EEC">
            <w:pPr>
              <w:tabs>
                <w:tab w:val="left" w:pos="426"/>
              </w:tabs>
              <w:spacing w:after="120"/>
              <w:ind w:left="431" w:hanging="431"/>
              <w:rPr>
                <w:sz w:val="20"/>
                <w:szCs w:val="20"/>
                <w:lang w:val="de-AT"/>
              </w:rPr>
            </w:pPr>
          </w:p>
          <w:p w14:paraId="0A806AA4" w14:textId="0C061FF5" w:rsidR="00694B65" w:rsidRDefault="005F1EEC" w:rsidP="0031244B">
            <w:pPr>
              <w:tabs>
                <w:tab w:val="left" w:pos="426"/>
              </w:tabs>
              <w:spacing w:line="276" w:lineRule="auto"/>
              <w:ind w:left="431" w:hanging="431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Folg</w:t>
            </w:r>
            <w:r w:rsidR="00694B65">
              <w:rPr>
                <w:sz w:val="20"/>
                <w:szCs w:val="20"/>
                <w:lang w:val="de-AT"/>
              </w:rPr>
              <w:t>ende Dokumente sind im Original</w:t>
            </w:r>
            <w:r w:rsidR="00137D20">
              <w:rPr>
                <w:sz w:val="20"/>
                <w:szCs w:val="20"/>
                <w:lang w:val="de-AT"/>
              </w:rPr>
              <w:t xml:space="preserve"> </w:t>
            </w:r>
            <w:r w:rsidR="00345FF3">
              <w:rPr>
                <w:sz w:val="20"/>
                <w:szCs w:val="20"/>
                <w:lang w:val="de-AT"/>
              </w:rPr>
              <w:t>und</w:t>
            </w:r>
            <w:r w:rsidR="00137D20">
              <w:rPr>
                <w:sz w:val="20"/>
                <w:szCs w:val="20"/>
                <w:lang w:val="de-AT"/>
              </w:rPr>
              <w:t xml:space="preserve"> in einer </w:t>
            </w:r>
            <w:r>
              <w:rPr>
                <w:sz w:val="20"/>
                <w:szCs w:val="20"/>
                <w:lang w:val="de-AT"/>
              </w:rPr>
              <w:t>unbeglaubigten Kopie vorzulegen</w:t>
            </w:r>
            <w:r w:rsidR="004854EF">
              <w:rPr>
                <w:sz w:val="20"/>
                <w:szCs w:val="20"/>
                <w:lang w:val="de-AT"/>
              </w:rPr>
              <w:t>:</w:t>
            </w:r>
          </w:p>
          <w:p w14:paraId="232D7047" w14:textId="77777777" w:rsidR="00137D20" w:rsidRDefault="00137D20" w:rsidP="00137D20">
            <w:pPr>
              <w:tabs>
                <w:tab w:val="left" w:pos="426"/>
              </w:tabs>
              <w:ind w:left="431" w:hanging="431"/>
              <w:rPr>
                <w:sz w:val="20"/>
                <w:szCs w:val="20"/>
                <w:lang w:val="de-AT"/>
              </w:rPr>
            </w:pPr>
          </w:p>
          <w:p w14:paraId="21391775" w14:textId="62CB225A" w:rsidR="005F1EEC" w:rsidRDefault="0064345B" w:rsidP="0031244B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 w:line="276" w:lineRule="auto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Reisepass oder </w:t>
            </w:r>
            <w:r w:rsidR="005F1EEC">
              <w:rPr>
                <w:sz w:val="20"/>
                <w:szCs w:val="20"/>
                <w:lang w:val="de-AT"/>
              </w:rPr>
              <w:t>Lichtbildausweis</w:t>
            </w:r>
            <w:r>
              <w:rPr>
                <w:sz w:val="20"/>
                <w:szCs w:val="20"/>
                <w:lang w:val="de-AT"/>
              </w:rPr>
              <w:t xml:space="preserve"> + Staatsbürgerschaftsnachweis*</w:t>
            </w:r>
          </w:p>
          <w:p w14:paraId="264597CE" w14:textId="77777777" w:rsidR="003103A6" w:rsidRPr="00694B65" w:rsidRDefault="003103A6" w:rsidP="0031244B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  <w:lang w:val="de-AT"/>
              </w:rPr>
            </w:pPr>
            <w:r w:rsidRPr="00694B65">
              <w:rPr>
                <w:sz w:val="20"/>
                <w:szCs w:val="20"/>
                <w:lang w:val="de-AT"/>
              </w:rPr>
              <w:t>Meldezettel</w:t>
            </w:r>
          </w:p>
          <w:p w14:paraId="56DD8B6F" w14:textId="77777777" w:rsidR="005F1EEC" w:rsidRDefault="005F1EEC" w:rsidP="0031244B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 w:line="276" w:lineRule="auto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Geburtsurkunde</w:t>
            </w:r>
            <w:r w:rsidR="003103A6">
              <w:rPr>
                <w:sz w:val="20"/>
                <w:szCs w:val="20"/>
                <w:lang w:val="de-AT"/>
              </w:rPr>
              <w:t>*</w:t>
            </w:r>
          </w:p>
          <w:p w14:paraId="0C3AF3C0" w14:textId="77777777" w:rsidR="005F1EEC" w:rsidRDefault="00137D20" w:rsidP="0031244B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 w:line="276" w:lineRule="auto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a</w:t>
            </w:r>
            <w:r w:rsidR="005F1EEC">
              <w:rPr>
                <w:sz w:val="20"/>
                <w:szCs w:val="20"/>
                <w:lang w:val="de-AT"/>
              </w:rPr>
              <w:t>llenfalls Heiratsurkunde</w:t>
            </w:r>
            <w:r w:rsidR="00694B65">
              <w:rPr>
                <w:sz w:val="20"/>
                <w:szCs w:val="20"/>
                <w:lang w:val="de-AT"/>
              </w:rPr>
              <w:t>*</w:t>
            </w:r>
            <w:r w:rsidR="003103A6">
              <w:rPr>
                <w:sz w:val="20"/>
                <w:szCs w:val="20"/>
                <w:lang w:val="de-AT"/>
              </w:rPr>
              <w:t xml:space="preserve"> </w:t>
            </w:r>
          </w:p>
          <w:p w14:paraId="0CACCFAE" w14:textId="56D88405" w:rsidR="00694B65" w:rsidRDefault="00137D20" w:rsidP="0031244B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 w:line="276" w:lineRule="auto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Diplom</w:t>
            </w:r>
            <w:r w:rsidR="0084599B">
              <w:rPr>
                <w:sz w:val="20"/>
                <w:szCs w:val="20"/>
                <w:lang w:val="de-AT"/>
              </w:rPr>
              <w:t>*</w:t>
            </w:r>
            <w:r w:rsidR="0064345B">
              <w:rPr>
                <w:sz w:val="20"/>
                <w:szCs w:val="20"/>
                <w:lang w:val="de-AT"/>
              </w:rPr>
              <w:t>/Bescheid</w:t>
            </w:r>
            <w:r w:rsidR="0084599B">
              <w:rPr>
                <w:sz w:val="20"/>
                <w:szCs w:val="20"/>
                <w:lang w:val="de-AT"/>
              </w:rPr>
              <w:t>*</w:t>
            </w:r>
            <w:r w:rsidR="0064345B">
              <w:rPr>
                <w:sz w:val="20"/>
                <w:szCs w:val="20"/>
                <w:lang w:val="de-AT"/>
              </w:rPr>
              <w:t>/Abschlusszeugnis</w:t>
            </w:r>
            <w:r w:rsidR="0084599B">
              <w:rPr>
                <w:sz w:val="20"/>
                <w:szCs w:val="20"/>
                <w:lang w:val="de-AT"/>
              </w:rPr>
              <w:t>*</w:t>
            </w:r>
            <w:r w:rsidR="0064345B">
              <w:rPr>
                <w:sz w:val="20"/>
                <w:szCs w:val="20"/>
                <w:lang w:val="de-AT"/>
              </w:rPr>
              <w:t>/Urkunde*</w:t>
            </w:r>
          </w:p>
          <w:p w14:paraId="5CA7EF58" w14:textId="77777777" w:rsidR="00137D20" w:rsidRDefault="00137D20" w:rsidP="0031244B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 w:line="276" w:lineRule="auto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Diploma Supplement</w:t>
            </w:r>
            <w:r w:rsidR="00694B65">
              <w:rPr>
                <w:sz w:val="20"/>
                <w:szCs w:val="20"/>
                <w:lang w:val="de-AT"/>
              </w:rPr>
              <w:t>*</w:t>
            </w:r>
            <w:r w:rsidR="00AF0684">
              <w:rPr>
                <w:sz w:val="20"/>
                <w:szCs w:val="20"/>
                <w:lang w:val="de-AT"/>
              </w:rPr>
              <w:t xml:space="preserve"> </w:t>
            </w:r>
          </w:p>
          <w:p w14:paraId="3195F875" w14:textId="518487C1" w:rsidR="00137D20" w:rsidRPr="00B9094B" w:rsidRDefault="003103A6" w:rsidP="0031244B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Nachweis</w:t>
            </w:r>
            <w:r w:rsidR="00137D20" w:rsidRPr="00137D20">
              <w:rPr>
                <w:sz w:val="20"/>
                <w:szCs w:val="20"/>
                <w:lang w:val="de-AT"/>
              </w:rPr>
              <w:t xml:space="preserve"> über die Beherrschung der deutschen Sprache auf Niveau C1</w:t>
            </w:r>
            <w:r w:rsidR="0084599B">
              <w:rPr>
                <w:sz w:val="20"/>
                <w:szCs w:val="20"/>
                <w:lang w:val="de-AT"/>
              </w:rPr>
              <w:t xml:space="preserve"> oder höher</w:t>
            </w:r>
            <w:r w:rsidR="00B9094B">
              <w:rPr>
                <w:sz w:val="20"/>
                <w:szCs w:val="20"/>
                <w:lang w:val="de-AT"/>
              </w:rPr>
              <w:t xml:space="preserve"> </w:t>
            </w:r>
            <w:r w:rsidR="00B9094B" w:rsidRPr="00B9094B">
              <w:rPr>
                <w:sz w:val="20"/>
                <w:szCs w:val="20"/>
                <w:lang w:eastAsia="de-AT"/>
              </w:rPr>
              <w:t>(durch ÖSD, Goethe-Institut e.V. oder Telc GmbH)</w:t>
            </w:r>
          </w:p>
          <w:p w14:paraId="61697326" w14:textId="77777777" w:rsidR="005F1EEC" w:rsidRDefault="00AF0684" w:rsidP="0031244B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 w:line="276" w:lineRule="auto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Bestätigung der Bildungsdirektion </w:t>
            </w:r>
            <w:r w:rsidR="005F1EEC">
              <w:rPr>
                <w:sz w:val="20"/>
                <w:szCs w:val="20"/>
                <w:lang w:val="de-AT"/>
              </w:rPr>
              <w:t>für Wien betreffend zwingende Notwendigkeit für die Berufsausübung</w:t>
            </w:r>
          </w:p>
          <w:p w14:paraId="2573600F" w14:textId="77777777" w:rsidR="005F1EEC" w:rsidRDefault="005F1EEC" w:rsidP="0031244B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 w:line="276" w:lineRule="auto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Erklärung</w:t>
            </w:r>
            <w:r w:rsidR="00AF0684">
              <w:rPr>
                <w:sz w:val="20"/>
                <w:szCs w:val="20"/>
                <w:lang w:val="de-AT"/>
              </w:rPr>
              <w:t>,</w:t>
            </w:r>
            <w:r w:rsidR="00AF0684" w:rsidRPr="00AF0684">
              <w:rPr>
                <w:rFonts w:ascii="Times New Roman" w:hAnsi="Times New Roman" w:cs="Times New Roman"/>
                <w:sz w:val="24"/>
                <w:szCs w:val="24"/>
                <w:lang w:val="de-AT" w:eastAsia="de-AT"/>
              </w:rPr>
              <w:t xml:space="preserve"> </w:t>
            </w:r>
            <w:r w:rsidR="00AF0684" w:rsidRPr="00AF0684">
              <w:rPr>
                <w:sz w:val="20"/>
                <w:szCs w:val="20"/>
                <w:lang w:val="de-AT"/>
              </w:rPr>
              <w:t>dass nicht gleichzeitig ein Nostrifizierungsantrag an einer anderen Pädagogischen Hochschule eingebracht wurde</w:t>
            </w:r>
          </w:p>
          <w:p w14:paraId="5638DE76" w14:textId="0FEEAB0A" w:rsidR="00F62668" w:rsidRDefault="00F62668" w:rsidP="0031244B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 w:line="276" w:lineRule="auto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allenfalls Sondervertrag, sofern </w:t>
            </w:r>
            <w:r w:rsidR="00F72D53">
              <w:rPr>
                <w:sz w:val="20"/>
                <w:szCs w:val="20"/>
                <w:lang w:val="de-AT"/>
              </w:rPr>
              <w:t xml:space="preserve">bereits </w:t>
            </w:r>
            <w:r>
              <w:rPr>
                <w:sz w:val="20"/>
                <w:szCs w:val="20"/>
                <w:lang w:val="de-AT"/>
              </w:rPr>
              <w:t xml:space="preserve">ein Dienstverhältnis </w:t>
            </w:r>
            <w:r w:rsidR="00511749">
              <w:rPr>
                <w:sz w:val="20"/>
                <w:szCs w:val="20"/>
                <w:lang w:val="de-AT"/>
              </w:rPr>
              <w:t xml:space="preserve">mit </w:t>
            </w:r>
            <w:r w:rsidR="0064345B">
              <w:rPr>
                <w:sz w:val="20"/>
                <w:szCs w:val="20"/>
                <w:lang w:val="de-AT"/>
              </w:rPr>
              <w:t>der</w:t>
            </w:r>
            <w:r w:rsidR="00511749">
              <w:rPr>
                <w:sz w:val="20"/>
                <w:szCs w:val="20"/>
                <w:lang w:val="de-AT"/>
              </w:rPr>
              <w:t xml:space="preserve"> </w:t>
            </w:r>
            <w:r>
              <w:rPr>
                <w:sz w:val="20"/>
                <w:szCs w:val="20"/>
                <w:lang w:val="de-AT"/>
              </w:rPr>
              <w:t>Bildungsdirektion</w:t>
            </w:r>
            <w:r w:rsidR="00511749">
              <w:rPr>
                <w:sz w:val="20"/>
                <w:szCs w:val="20"/>
                <w:lang w:val="de-AT"/>
              </w:rPr>
              <w:t xml:space="preserve"> </w:t>
            </w:r>
            <w:r w:rsidR="0064345B">
              <w:rPr>
                <w:sz w:val="20"/>
                <w:szCs w:val="20"/>
                <w:lang w:val="de-AT"/>
              </w:rPr>
              <w:t xml:space="preserve">Wien </w:t>
            </w:r>
            <w:r>
              <w:rPr>
                <w:sz w:val="20"/>
                <w:szCs w:val="20"/>
                <w:lang w:val="de-AT"/>
              </w:rPr>
              <w:t>besteht</w:t>
            </w:r>
          </w:p>
          <w:p w14:paraId="50D9E61A" w14:textId="77777777" w:rsidR="00E62F56" w:rsidRDefault="00E62F56" w:rsidP="00E62F56">
            <w:pPr>
              <w:pStyle w:val="Listenabsatz"/>
              <w:tabs>
                <w:tab w:val="left" w:pos="426"/>
              </w:tabs>
              <w:spacing w:after="120" w:line="276" w:lineRule="auto"/>
              <w:rPr>
                <w:sz w:val="20"/>
                <w:szCs w:val="20"/>
                <w:lang w:val="de-AT"/>
              </w:rPr>
            </w:pPr>
          </w:p>
          <w:p w14:paraId="1B3EE0BD" w14:textId="11CA36E6" w:rsidR="00E62F56" w:rsidRPr="00AF0684" w:rsidRDefault="00E62F56" w:rsidP="00E62F56">
            <w:pPr>
              <w:tabs>
                <w:tab w:val="left" w:pos="426"/>
              </w:tabs>
              <w:spacing w:line="276" w:lineRule="auto"/>
              <w:ind w:left="431" w:hanging="431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*fremdsprachige Dokumente zusätzlich in einer übersetzten und beglaubigten Kopie</w:t>
            </w:r>
            <w:r w:rsidR="002C67DA">
              <w:rPr>
                <w:sz w:val="20"/>
                <w:szCs w:val="20"/>
                <w:lang w:val="de-AT"/>
              </w:rPr>
              <w:t>!</w:t>
            </w:r>
          </w:p>
          <w:p w14:paraId="5EBB4BDA" w14:textId="77777777" w:rsidR="005F1EEC" w:rsidRPr="005F1EEC" w:rsidRDefault="005F1EEC" w:rsidP="00AF0684">
            <w:pPr>
              <w:pStyle w:val="Listenabsatz"/>
              <w:tabs>
                <w:tab w:val="left" w:pos="426"/>
              </w:tabs>
              <w:spacing w:after="120"/>
              <w:rPr>
                <w:sz w:val="20"/>
                <w:szCs w:val="20"/>
                <w:lang w:val="de-AT"/>
              </w:rPr>
            </w:pPr>
          </w:p>
        </w:tc>
      </w:tr>
      <w:tr w:rsidR="009B3FB7" w:rsidRPr="00EC6378" w14:paraId="089EA403" w14:textId="77777777" w:rsidTr="002C67DA">
        <w:trPr>
          <w:trHeight w:val="850"/>
        </w:trPr>
        <w:tc>
          <w:tcPr>
            <w:tcW w:w="3015" w:type="dxa"/>
            <w:shd w:val="clear" w:color="auto" w:fill="auto"/>
          </w:tcPr>
          <w:p w14:paraId="5B51C174" w14:textId="77777777" w:rsidR="009B3FB7" w:rsidRPr="006826A4" w:rsidRDefault="009B3FB7" w:rsidP="00092D1B">
            <w:pPr>
              <w:spacing w:after="120"/>
              <w:rPr>
                <w:sz w:val="14"/>
                <w:szCs w:val="14"/>
                <w:lang w:val="de-AT"/>
              </w:rPr>
            </w:pPr>
            <w:r w:rsidRPr="006826A4">
              <w:rPr>
                <w:sz w:val="14"/>
                <w:szCs w:val="14"/>
                <w:lang w:val="de-AT"/>
              </w:rPr>
              <w:t>Datum (TT.MM.JJJJ)</w:t>
            </w:r>
          </w:p>
          <w:p w14:paraId="6A776C02" w14:textId="77777777" w:rsidR="009B3FB7" w:rsidRPr="006F0E7F" w:rsidRDefault="00A17F63" w:rsidP="006F0E7F">
            <w:pPr>
              <w:spacing w:after="120"/>
              <w:rPr>
                <w:b/>
                <w:sz w:val="20"/>
                <w:szCs w:val="20"/>
                <w:lang w:val="de-AT"/>
              </w:rPr>
            </w:pPr>
            <w:r w:rsidRPr="006F0E7F"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2"/>
            <w:r w:rsidRPr="006F0E7F"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6F0E7F">
              <w:rPr>
                <w:b/>
                <w:sz w:val="20"/>
                <w:szCs w:val="20"/>
                <w:lang w:val="de-AT"/>
              </w:rPr>
            </w:r>
            <w:r w:rsidRPr="006F0E7F">
              <w:rPr>
                <w:b/>
                <w:sz w:val="20"/>
                <w:szCs w:val="20"/>
                <w:lang w:val="de-AT"/>
              </w:rPr>
              <w:fldChar w:fldCharType="separate"/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="006F0E7F">
              <w:rPr>
                <w:b/>
                <w:sz w:val="20"/>
                <w:szCs w:val="20"/>
                <w:lang w:val="de-AT"/>
              </w:rPr>
              <w:t> </w:t>
            </w:r>
            <w:r w:rsidRPr="006F0E7F">
              <w:rPr>
                <w:b/>
                <w:sz w:val="20"/>
                <w:szCs w:val="20"/>
                <w:lang w:val="de-AT"/>
              </w:rPr>
              <w:fldChar w:fldCharType="end"/>
            </w:r>
            <w:bookmarkEnd w:id="2"/>
          </w:p>
        </w:tc>
        <w:tc>
          <w:tcPr>
            <w:tcW w:w="6663" w:type="dxa"/>
            <w:gridSpan w:val="5"/>
            <w:shd w:val="clear" w:color="auto" w:fill="auto"/>
          </w:tcPr>
          <w:p w14:paraId="02778603" w14:textId="4165209C" w:rsidR="009B3FB7" w:rsidRDefault="009B3FB7" w:rsidP="00092D1B">
            <w:pPr>
              <w:spacing w:after="120"/>
              <w:rPr>
                <w:sz w:val="14"/>
                <w:szCs w:val="14"/>
                <w:lang w:val="de-AT"/>
              </w:rPr>
            </w:pPr>
            <w:r>
              <w:rPr>
                <w:sz w:val="14"/>
                <w:szCs w:val="14"/>
                <w:lang w:val="de-AT"/>
              </w:rPr>
              <w:t xml:space="preserve">Unterschrift </w:t>
            </w:r>
            <w:r w:rsidR="00694B65">
              <w:rPr>
                <w:sz w:val="14"/>
                <w:szCs w:val="14"/>
                <w:lang w:val="de-AT"/>
              </w:rPr>
              <w:t>Antragsteller</w:t>
            </w:r>
            <w:r w:rsidR="00E62F56">
              <w:rPr>
                <w:sz w:val="14"/>
                <w:szCs w:val="14"/>
                <w:lang w:val="de-AT"/>
              </w:rPr>
              <w:t>*in</w:t>
            </w:r>
          </w:p>
          <w:p w14:paraId="3E5CC92D" w14:textId="77777777" w:rsidR="009B3FB7" w:rsidRPr="00EC6378" w:rsidRDefault="009B3FB7" w:rsidP="00092D1B">
            <w:pPr>
              <w:spacing w:after="120"/>
              <w:rPr>
                <w:sz w:val="14"/>
                <w:szCs w:val="14"/>
                <w:lang w:val="de-AT"/>
              </w:rPr>
            </w:pPr>
          </w:p>
        </w:tc>
      </w:tr>
    </w:tbl>
    <w:p w14:paraId="4906B758" w14:textId="77777777" w:rsidR="009B3FB7" w:rsidRPr="001C4787" w:rsidRDefault="009B3FB7" w:rsidP="009B3FB7">
      <w:pPr>
        <w:rPr>
          <w:sz w:val="2"/>
          <w:szCs w:val="2"/>
        </w:rPr>
      </w:pPr>
    </w:p>
    <w:p w14:paraId="21B483E9" w14:textId="77777777" w:rsidR="00A23854" w:rsidRDefault="00A23854" w:rsidP="00A23854"/>
    <w:sectPr w:rsidR="00A23854" w:rsidSect="00721A3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2552" w:right="1134" w:bottom="1134" w:left="1418" w:header="90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E41B1" w14:textId="77777777" w:rsidR="00494982" w:rsidRDefault="00494982">
      <w:r>
        <w:separator/>
      </w:r>
    </w:p>
  </w:endnote>
  <w:endnote w:type="continuationSeparator" w:id="0">
    <w:p w14:paraId="3B878C9C" w14:textId="77777777" w:rsidR="00494982" w:rsidRDefault="004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BA275" w14:textId="151694C1" w:rsidR="00811AAD" w:rsidRPr="00C02DDE" w:rsidRDefault="00811AAD" w:rsidP="00030F5C">
    <w:pPr>
      <w:pStyle w:val="Fuzeile"/>
      <w:pBdr>
        <w:top w:val="single" w:sz="2" w:space="1" w:color="666666"/>
      </w:pBdr>
      <w:tabs>
        <w:tab w:val="clear" w:pos="4536"/>
        <w:tab w:val="clear" w:pos="9072"/>
        <w:tab w:val="right" w:pos="9356"/>
      </w:tabs>
      <w:rPr>
        <w:bCs/>
        <w:noProof/>
        <w:szCs w:val="15"/>
        <w:lang w:val="en-US"/>
      </w:rPr>
    </w:pPr>
    <w:r w:rsidRPr="00794238">
      <w:rPr>
        <w:szCs w:val="15"/>
      </w:rPr>
      <w:t xml:space="preserve">Pädagogische Hochschule </w:t>
    </w:r>
    <w:r w:rsidRPr="00794238">
      <w:rPr>
        <w:color w:val="666666"/>
        <w:szCs w:val="15"/>
      </w:rPr>
      <w:t>Wien</w:t>
    </w:r>
    <w:r w:rsidRPr="00794238">
      <w:rPr>
        <w:szCs w:val="15"/>
      </w:rPr>
      <w:t xml:space="preserve"> | Grenzackerstraße 18 | 1100 Wien | </w:t>
    </w:r>
    <w:r w:rsidRPr="00794238">
      <w:rPr>
        <w:caps/>
        <w:szCs w:val="15"/>
      </w:rPr>
      <w:t>Österreich</w:t>
    </w:r>
    <w:r w:rsidRPr="00794238">
      <w:rPr>
        <w:szCs w:val="15"/>
      </w:rPr>
      <w:t xml:space="preserve"> | www.ph</w:t>
    </w:r>
    <w:r>
      <w:rPr>
        <w:szCs w:val="15"/>
      </w:rPr>
      <w:t xml:space="preserve">wien.ac.at | Tel. </w:t>
    </w:r>
    <w:r w:rsidRPr="00C02DDE">
      <w:rPr>
        <w:szCs w:val="15"/>
        <w:lang w:val="en-US"/>
      </w:rPr>
      <w:t>+43 1 601 18-0</w:t>
    </w:r>
    <w:r w:rsidRPr="00C02DDE">
      <w:rPr>
        <w:szCs w:val="15"/>
        <w:lang w:val="en-US"/>
      </w:rPr>
      <w:tab/>
    </w:r>
    <w:r w:rsidRPr="00794238">
      <w:rPr>
        <w:szCs w:val="15"/>
      </w:rPr>
      <w:fldChar w:fldCharType="begin"/>
    </w:r>
    <w:r w:rsidRPr="00C02DDE">
      <w:rPr>
        <w:szCs w:val="15"/>
        <w:lang w:val="en-US"/>
      </w:rPr>
      <w:instrText>PAGE  \* Arabic  \* MERGEFORMAT</w:instrText>
    </w:r>
    <w:r w:rsidRPr="00794238">
      <w:rPr>
        <w:szCs w:val="15"/>
      </w:rPr>
      <w:fldChar w:fldCharType="separate"/>
    </w:r>
    <w:r w:rsidR="00AF619B" w:rsidRPr="00C02DDE">
      <w:rPr>
        <w:bCs/>
        <w:noProof/>
        <w:szCs w:val="15"/>
        <w:lang w:val="en-US"/>
      </w:rPr>
      <w:t>1</w:t>
    </w:r>
    <w:r w:rsidRPr="00794238">
      <w:rPr>
        <w:bCs/>
        <w:noProof/>
        <w:szCs w:val="15"/>
      </w:rPr>
      <w:fldChar w:fldCharType="end"/>
    </w:r>
    <w:r w:rsidRPr="00C02DDE">
      <w:rPr>
        <w:szCs w:val="15"/>
        <w:lang w:val="en-US"/>
      </w:rPr>
      <w:t>/</w:t>
    </w:r>
    <w:r w:rsidRPr="00794238">
      <w:rPr>
        <w:szCs w:val="15"/>
      </w:rPr>
      <w:fldChar w:fldCharType="begin"/>
    </w:r>
    <w:r w:rsidRPr="00C02DDE">
      <w:rPr>
        <w:szCs w:val="15"/>
        <w:lang w:val="en-US"/>
      </w:rPr>
      <w:instrText>NUMPAGES  \* Arabic  \* MERGEFORMAT</w:instrText>
    </w:r>
    <w:r w:rsidRPr="00794238">
      <w:rPr>
        <w:szCs w:val="15"/>
      </w:rPr>
      <w:fldChar w:fldCharType="separate"/>
    </w:r>
    <w:r w:rsidR="00AF619B" w:rsidRPr="00C02DDE">
      <w:rPr>
        <w:bCs/>
        <w:noProof/>
        <w:szCs w:val="15"/>
        <w:lang w:val="en-US"/>
      </w:rPr>
      <w:t>1</w:t>
    </w:r>
    <w:r w:rsidRPr="00794238">
      <w:rPr>
        <w:bCs/>
        <w:noProof/>
        <w:szCs w:val="15"/>
      </w:rPr>
      <w:fldChar w:fldCharType="end"/>
    </w:r>
  </w:p>
  <w:p w14:paraId="1A846781" w14:textId="77777777" w:rsidR="00811AAD" w:rsidRPr="00C02DDE" w:rsidRDefault="00811AAD" w:rsidP="00030F5C">
    <w:pPr>
      <w:pStyle w:val="Fuzeile"/>
      <w:tabs>
        <w:tab w:val="clear" w:pos="4536"/>
        <w:tab w:val="clear" w:pos="9072"/>
        <w:tab w:val="right" w:pos="9356"/>
      </w:tabs>
      <w:rPr>
        <w:bCs/>
        <w:szCs w:val="15"/>
        <w:lang w:val="en-US"/>
      </w:rPr>
    </w:pPr>
  </w:p>
  <w:p w14:paraId="244E06DD" w14:textId="2B33353B" w:rsidR="00811AAD" w:rsidRPr="00F74CC2" w:rsidRDefault="00C66F84" w:rsidP="00030F5C">
    <w:pPr>
      <w:pStyle w:val="Fuzeile"/>
      <w:tabs>
        <w:tab w:val="clear" w:pos="4536"/>
        <w:tab w:val="clear" w:pos="9072"/>
        <w:tab w:val="right" w:pos="9356"/>
      </w:tabs>
      <w:rPr>
        <w:bCs/>
        <w:szCs w:val="15"/>
        <w:lang w:val="en-US"/>
      </w:rPr>
    </w:pPr>
    <w:r w:rsidRPr="00513B40">
      <w:rPr>
        <w:bCs/>
        <w:szCs w:val="15"/>
        <w:lang w:val="en-US"/>
      </w:rPr>
      <w:t>Mag.</w:t>
    </w:r>
    <w:r w:rsidR="00513B40">
      <w:rPr>
        <w:bCs/>
        <w:szCs w:val="15"/>
        <w:vertAlign w:val="superscript"/>
        <w:lang w:val="en-US"/>
      </w:rPr>
      <w:t>a</w:t>
    </w:r>
    <w:r w:rsidR="00811AAD" w:rsidRPr="00513B40">
      <w:rPr>
        <w:bCs/>
        <w:szCs w:val="15"/>
        <w:lang w:val="en-US"/>
      </w:rPr>
      <w:t xml:space="preserve"> </w:t>
    </w:r>
    <w:r w:rsidRPr="00513B40">
      <w:rPr>
        <w:bCs/>
        <w:szCs w:val="15"/>
        <w:lang w:val="en-US"/>
      </w:rPr>
      <w:t>Claudia</w:t>
    </w:r>
    <w:r w:rsidR="00811AAD" w:rsidRPr="00513B40">
      <w:rPr>
        <w:bCs/>
        <w:szCs w:val="15"/>
        <w:lang w:val="en-US"/>
      </w:rPr>
      <w:t xml:space="preserve"> </w:t>
    </w:r>
    <w:r w:rsidRPr="00513B40">
      <w:rPr>
        <w:bCs/>
        <w:szCs w:val="15"/>
        <w:lang w:val="en-US"/>
      </w:rPr>
      <w:t>LEDITZKY</w:t>
    </w:r>
    <w:r w:rsidR="00731A89" w:rsidRPr="00513B40">
      <w:rPr>
        <w:bCs/>
        <w:szCs w:val="15"/>
        <w:lang w:val="en-US"/>
      </w:rPr>
      <w:t>, BEd</w:t>
    </w:r>
    <w:r w:rsidR="00C02DDE">
      <w:rPr>
        <w:bCs/>
        <w:szCs w:val="15"/>
        <w:lang w:val="en-US"/>
      </w:rPr>
      <w:t xml:space="preserve"> MA</w:t>
    </w:r>
    <w:r w:rsidR="00811AAD" w:rsidRPr="00513B40">
      <w:rPr>
        <w:bCs/>
        <w:szCs w:val="15"/>
        <w:lang w:val="en-US"/>
      </w:rPr>
      <w:t xml:space="preserve"> | </w:t>
    </w:r>
    <w:hyperlink r:id="rId1" w:history="1">
      <w:r w:rsidRPr="00513B40">
        <w:rPr>
          <w:rStyle w:val="Hyperlink"/>
          <w:bCs/>
          <w:sz w:val="15"/>
          <w:szCs w:val="15"/>
          <w:lang w:val="en-US"/>
        </w:rPr>
        <w:t>claudia.leditzky@phwien.ac.at</w:t>
      </w:r>
    </w:hyperlink>
  </w:p>
  <w:p w14:paraId="606A0800" w14:textId="77777777" w:rsidR="00811AAD" w:rsidRPr="00794238" w:rsidRDefault="00811AAD" w:rsidP="00030F5C">
    <w:pPr>
      <w:pStyle w:val="Fuzeile"/>
      <w:tabs>
        <w:tab w:val="clear" w:pos="4536"/>
        <w:tab w:val="clear" w:pos="9072"/>
        <w:tab w:val="right" w:pos="9356"/>
      </w:tabs>
      <w:rPr>
        <w:bCs/>
        <w:szCs w:val="15"/>
      </w:rPr>
    </w:pPr>
  </w:p>
  <w:tbl>
    <w:tblPr>
      <w:tblW w:w="9356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Layout w:type="fixed"/>
      <w:tblLook w:val="01E0" w:firstRow="1" w:lastRow="1" w:firstColumn="1" w:lastColumn="1" w:noHBand="0" w:noVBand="0"/>
    </w:tblPr>
    <w:tblGrid>
      <w:gridCol w:w="2376"/>
      <w:gridCol w:w="1735"/>
      <w:gridCol w:w="1559"/>
      <w:gridCol w:w="1560"/>
      <w:gridCol w:w="2126"/>
    </w:tblGrid>
    <w:tr w:rsidR="00811AAD" w:rsidRPr="000C79A6" w14:paraId="5D350347" w14:textId="77777777" w:rsidTr="004F08DD">
      <w:trPr>
        <w:trHeight w:val="20"/>
      </w:trPr>
      <w:tc>
        <w:tcPr>
          <w:tcW w:w="2376" w:type="dxa"/>
          <w:vAlign w:val="center"/>
        </w:tcPr>
        <w:p w14:paraId="5EC1DF49" w14:textId="77777777" w:rsidR="00811AAD" w:rsidRPr="000C79A6" w:rsidRDefault="00811AAD" w:rsidP="00030F5C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Bezeichnung bzw. Dateiname:</w:t>
          </w:r>
        </w:p>
      </w:tc>
      <w:tc>
        <w:tcPr>
          <w:tcW w:w="1735" w:type="dxa"/>
          <w:vAlign w:val="center"/>
        </w:tcPr>
        <w:p w14:paraId="4E9FD3F4" w14:textId="77777777" w:rsidR="00811AAD" w:rsidRPr="000C79A6" w:rsidRDefault="00811AAD" w:rsidP="00030F5C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Erstellt:</w:t>
          </w:r>
        </w:p>
      </w:tc>
      <w:tc>
        <w:tcPr>
          <w:tcW w:w="1559" w:type="dxa"/>
          <w:vAlign w:val="center"/>
        </w:tcPr>
        <w:p w14:paraId="649308B6" w14:textId="77777777" w:rsidR="00811AAD" w:rsidRPr="000C79A6" w:rsidRDefault="00811AAD" w:rsidP="00030F5C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Geprüft:</w:t>
          </w:r>
        </w:p>
      </w:tc>
      <w:tc>
        <w:tcPr>
          <w:tcW w:w="1560" w:type="dxa"/>
          <w:vAlign w:val="center"/>
        </w:tcPr>
        <w:p w14:paraId="77C21C7C" w14:textId="77777777" w:rsidR="00811AAD" w:rsidRPr="000C79A6" w:rsidRDefault="00811AAD" w:rsidP="00030F5C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Freigegeben:</w:t>
          </w:r>
        </w:p>
      </w:tc>
      <w:tc>
        <w:tcPr>
          <w:tcW w:w="2126" w:type="dxa"/>
          <w:vAlign w:val="center"/>
        </w:tcPr>
        <w:p w14:paraId="6CCBB03D" w14:textId="77777777" w:rsidR="00811AAD" w:rsidRPr="000C79A6" w:rsidRDefault="00811AAD" w:rsidP="00030F5C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Version:</w:t>
          </w:r>
        </w:p>
      </w:tc>
    </w:tr>
    <w:tr w:rsidR="00811AAD" w:rsidRPr="000C79A6" w14:paraId="42F19C30" w14:textId="77777777" w:rsidTr="004F08DD">
      <w:trPr>
        <w:trHeight w:val="20"/>
      </w:trPr>
      <w:tc>
        <w:tcPr>
          <w:tcW w:w="2376" w:type="dxa"/>
          <w:vAlign w:val="center"/>
        </w:tcPr>
        <w:p w14:paraId="55CBA304" w14:textId="7A6B5D83" w:rsidR="00811AAD" w:rsidRPr="000C79A6" w:rsidRDefault="00811AAD" w:rsidP="004F08DD">
          <w:pPr>
            <w:rPr>
              <w:color w:val="666666"/>
              <w:sz w:val="14"/>
              <w:szCs w:val="14"/>
            </w:rPr>
          </w:pPr>
          <w:r>
            <w:rPr>
              <w:color w:val="666666"/>
              <w:sz w:val="14"/>
              <w:szCs w:val="14"/>
            </w:rPr>
            <w:t>Formular_Nostrifi</w:t>
          </w:r>
          <w:r w:rsidR="00D2758A">
            <w:rPr>
              <w:color w:val="666666"/>
              <w:sz w:val="14"/>
              <w:szCs w:val="14"/>
            </w:rPr>
            <w:t>zierung</w:t>
          </w:r>
          <w:r>
            <w:rPr>
              <w:color w:val="666666"/>
              <w:sz w:val="14"/>
              <w:szCs w:val="14"/>
            </w:rPr>
            <w:t>_</w:t>
          </w:r>
          <w:r w:rsidR="009A6575">
            <w:rPr>
              <w:color w:val="666666"/>
              <w:sz w:val="14"/>
              <w:szCs w:val="14"/>
            </w:rPr>
            <w:t>3</w:t>
          </w:r>
          <w:r w:rsidR="00C66F84">
            <w:rPr>
              <w:color w:val="666666"/>
              <w:sz w:val="14"/>
              <w:szCs w:val="14"/>
            </w:rPr>
            <w:t>.0</w:t>
          </w:r>
          <w:r w:rsidRPr="000C79A6">
            <w:rPr>
              <w:color w:val="666666"/>
              <w:sz w:val="14"/>
              <w:szCs w:val="14"/>
            </w:rPr>
            <w:t>.docx</w:t>
          </w:r>
        </w:p>
      </w:tc>
      <w:tc>
        <w:tcPr>
          <w:tcW w:w="1735" w:type="dxa"/>
          <w:vAlign w:val="center"/>
        </w:tcPr>
        <w:p w14:paraId="0039C3B2" w14:textId="77777777" w:rsidR="00811AAD" w:rsidRPr="000C79A6" w:rsidRDefault="00C66F84" w:rsidP="00030F5C">
          <w:pPr>
            <w:rPr>
              <w:color w:val="666666"/>
              <w:sz w:val="14"/>
              <w:szCs w:val="14"/>
            </w:rPr>
          </w:pPr>
          <w:r>
            <w:rPr>
              <w:color w:val="666666"/>
              <w:sz w:val="14"/>
              <w:szCs w:val="14"/>
            </w:rPr>
            <w:t>Leditzky</w:t>
          </w:r>
        </w:p>
      </w:tc>
      <w:tc>
        <w:tcPr>
          <w:tcW w:w="1559" w:type="dxa"/>
          <w:vAlign w:val="center"/>
        </w:tcPr>
        <w:p w14:paraId="43154514" w14:textId="2F8E182E" w:rsidR="00811AAD" w:rsidRPr="000C79A6" w:rsidRDefault="009A6575" w:rsidP="00403C8B">
          <w:pPr>
            <w:rPr>
              <w:color w:val="666666"/>
              <w:sz w:val="14"/>
              <w:szCs w:val="14"/>
            </w:rPr>
          </w:pPr>
          <w:r>
            <w:rPr>
              <w:color w:val="666666"/>
              <w:sz w:val="14"/>
              <w:szCs w:val="14"/>
            </w:rPr>
            <w:t xml:space="preserve">IL </w:t>
          </w:r>
          <w:r w:rsidR="007744D5">
            <w:rPr>
              <w:color w:val="666666"/>
              <w:sz w:val="14"/>
              <w:szCs w:val="14"/>
            </w:rPr>
            <w:t>Schimek</w:t>
          </w:r>
        </w:p>
      </w:tc>
      <w:tc>
        <w:tcPr>
          <w:tcW w:w="1560" w:type="dxa"/>
          <w:vAlign w:val="center"/>
        </w:tcPr>
        <w:p w14:paraId="2207D9B3" w14:textId="6DB610CA" w:rsidR="00811AAD" w:rsidRPr="000C79A6" w:rsidRDefault="007744D5" w:rsidP="00030F5C">
          <w:pPr>
            <w:rPr>
              <w:color w:val="666666"/>
              <w:sz w:val="14"/>
              <w:szCs w:val="14"/>
            </w:rPr>
          </w:pPr>
          <w:r>
            <w:rPr>
              <w:color w:val="666666"/>
              <w:sz w:val="14"/>
              <w:szCs w:val="14"/>
            </w:rPr>
            <w:t>IL Schimek</w:t>
          </w:r>
        </w:p>
      </w:tc>
      <w:tc>
        <w:tcPr>
          <w:tcW w:w="2126" w:type="dxa"/>
          <w:vAlign w:val="center"/>
        </w:tcPr>
        <w:p w14:paraId="22376A31" w14:textId="7BD8DCC7" w:rsidR="00811AAD" w:rsidRPr="000C79A6" w:rsidRDefault="007744D5" w:rsidP="004F08DD">
          <w:pPr>
            <w:rPr>
              <w:color w:val="666666"/>
              <w:sz w:val="14"/>
              <w:szCs w:val="14"/>
            </w:rPr>
          </w:pPr>
          <w:r>
            <w:rPr>
              <w:color w:val="666666"/>
              <w:sz w:val="14"/>
              <w:szCs w:val="14"/>
            </w:rPr>
            <w:t>3</w:t>
          </w:r>
          <w:r w:rsidR="00811AAD" w:rsidRPr="000C79A6">
            <w:rPr>
              <w:color w:val="666666"/>
              <w:sz w:val="14"/>
              <w:szCs w:val="14"/>
            </w:rPr>
            <w:t xml:space="preserve">.0 vom </w:t>
          </w:r>
          <w:r w:rsidR="00345FF3">
            <w:rPr>
              <w:color w:val="666666"/>
              <w:sz w:val="14"/>
              <w:szCs w:val="14"/>
            </w:rPr>
            <w:t>202</w:t>
          </w:r>
          <w:r>
            <w:rPr>
              <w:color w:val="666666"/>
              <w:sz w:val="14"/>
              <w:szCs w:val="14"/>
            </w:rPr>
            <w:t>4</w:t>
          </w:r>
          <w:r w:rsidR="00345FF3">
            <w:rPr>
              <w:color w:val="666666"/>
              <w:sz w:val="14"/>
              <w:szCs w:val="14"/>
            </w:rPr>
            <w:t>-0</w:t>
          </w:r>
          <w:r>
            <w:rPr>
              <w:color w:val="666666"/>
              <w:sz w:val="14"/>
              <w:szCs w:val="14"/>
            </w:rPr>
            <w:t>4</w:t>
          </w:r>
          <w:r w:rsidR="00345FF3">
            <w:rPr>
              <w:color w:val="666666"/>
              <w:sz w:val="14"/>
              <w:szCs w:val="14"/>
            </w:rPr>
            <w:t>-</w:t>
          </w:r>
          <w:r w:rsidR="00D2758A">
            <w:rPr>
              <w:color w:val="666666"/>
              <w:sz w:val="14"/>
              <w:szCs w:val="14"/>
            </w:rPr>
            <w:t>10</w:t>
          </w:r>
        </w:p>
      </w:tc>
    </w:tr>
  </w:tbl>
  <w:p w14:paraId="4A01B4BB" w14:textId="77777777" w:rsidR="00811AAD" w:rsidRPr="00F42ACA" w:rsidRDefault="00811AAD" w:rsidP="00030F5C">
    <w:pPr>
      <w:pStyle w:val="Fuzeile"/>
      <w:tabs>
        <w:tab w:val="clear" w:pos="4536"/>
        <w:tab w:val="clear" w:pos="9072"/>
        <w:tab w:val="right" w:pos="9356"/>
      </w:tabs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BE61F" w14:textId="77777777" w:rsidR="00811AAD" w:rsidRPr="00794238" w:rsidRDefault="00811AAD" w:rsidP="00A2488D">
    <w:pPr>
      <w:pStyle w:val="Fuzeile"/>
      <w:pBdr>
        <w:top w:val="single" w:sz="2" w:space="1" w:color="666666"/>
      </w:pBdr>
      <w:tabs>
        <w:tab w:val="clear" w:pos="4536"/>
        <w:tab w:val="clear" w:pos="9072"/>
        <w:tab w:val="right" w:pos="9356"/>
      </w:tabs>
      <w:rPr>
        <w:bCs/>
        <w:szCs w:val="15"/>
      </w:rPr>
    </w:pPr>
    <w:r w:rsidRPr="00794238">
      <w:rPr>
        <w:szCs w:val="15"/>
      </w:rPr>
      <w:t xml:space="preserve">Pädagogische Hochschule </w:t>
    </w:r>
    <w:r w:rsidRPr="00794238">
      <w:rPr>
        <w:color w:val="666666"/>
        <w:szCs w:val="15"/>
      </w:rPr>
      <w:t>Wien</w:t>
    </w:r>
    <w:r w:rsidRPr="00794238">
      <w:rPr>
        <w:szCs w:val="15"/>
      </w:rPr>
      <w:t xml:space="preserve"> | Grenzackerstraße 18 | 1100 Wien | </w:t>
    </w:r>
    <w:r w:rsidRPr="00794238">
      <w:rPr>
        <w:caps/>
        <w:szCs w:val="15"/>
      </w:rPr>
      <w:t>Österreich</w:t>
    </w:r>
    <w:r w:rsidRPr="00794238">
      <w:rPr>
        <w:szCs w:val="15"/>
      </w:rPr>
      <w:t xml:space="preserve"> | www.phwien.ac.at | Tel. +43 1 601 18-0</w:t>
    </w:r>
    <w:r w:rsidRPr="00794238">
      <w:rPr>
        <w:szCs w:val="15"/>
      </w:rPr>
      <w:tab/>
    </w:r>
    <w:r w:rsidRPr="00794238">
      <w:rPr>
        <w:szCs w:val="15"/>
      </w:rPr>
      <w:fldChar w:fldCharType="begin"/>
    </w:r>
    <w:r w:rsidRPr="00794238">
      <w:rPr>
        <w:szCs w:val="15"/>
      </w:rPr>
      <w:instrText>PAGE  \* Arabic  \* MERGEFORMAT</w:instrText>
    </w:r>
    <w:r w:rsidRPr="00794238">
      <w:rPr>
        <w:szCs w:val="15"/>
      </w:rPr>
      <w:fldChar w:fldCharType="separate"/>
    </w:r>
    <w:r w:rsidRPr="00030F5C">
      <w:rPr>
        <w:bCs/>
        <w:noProof/>
        <w:szCs w:val="15"/>
      </w:rPr>
      <w:t>1</w:t>
    </w:r>
    <w:r w:rsidRPr="00794238">
      <w:rPr>
        <w:bCs/>
        <w:noProof/>
        <w:szCs w:val="15"/>
      </w:rPr>
      <w:fldChar w:fldCharType="end"/>
    </w:r>
    <w:r w:rsidRPr="00794238">
      <w:rPr>
        <w:szCs w:val="15"/>
      </w:rPr>
      <w:t>/</w:t>
    </w:r>
    <w:r w:rsidRPr="00794238">
      <w:rPr>
        <w:szCs w:val="15"/>
      </w:rPr>
      <w:fldChar w:fldCharType="begin"/>
    </w:r>
    <w:r w:rsidRPr="00794238">
      <w:rPr>
        <w:szCs w:val="15"/>
      </w:rPr>
      <w:instrText>NUMPAGES  \* Arabic  \* MERGEFORMAT</w:instrText>
    </w:r>
    <w:r w:rsidRPr="00794238">
      <w:rPr>
        <w:szCs w:val="15"/>
      </w:rPr>
      <w:fldChar w:fldCharType="separate"/>
    </w:r>
    <w:r w:rsidR="00F62668" w:rsidRPr="00F62668">
      <w:rPr>
        <w:bCs/>
        <w:noProof/>
        <w:szCs w:val="15"/>
      </w:rPr>
      <w:t>1</w:t>
    </w:r>
    <w:r w:rsidRPr="00794238">
      <w:rPr>
        <w:bCs/>
        <w:noProof/>
        <w:szCs w:val="15"/>
      </w:rPr>
      <w:fldChar w:fldCharType="end"/>
    </w:r>
  </w:p>
  <w:p w14:paraId="1F37E2EB" w14:textId="77777777" w:rsidR="00811AAD" w:rsidRPr="00794238" w:rsidRDefault="00811AAD" w:rsidP="00A2488D">
    <w:pPr>
      <w:pStyle w:val="Fuzeile"/>
      <w:tabs>
        <w:tab w:val="clear" w:pos="4536"/>
        <w:tab w:val="clear" w:pos="9072"/>
        <w:tab w:val="right" w:pos="9356"/>
      </w:tabs>
      <w:rPr>
        <w:bCs/>
        <w:szCs w:val="15"/>
      </w:rPr>
    </w:pPr>
    <w:r w:rsidRPr="00794238">
      <w:rPr>
        <w:bCs/>
        <w:szCs w:val="15"/>
      </w:rPr>
      <w:t xml:space="preserve">Titel Grad Vorname FAMILIEN-/NACHNAME, Grad | </w:t>
    </w:r>
    <w:hyperlink r:id="rId1" w:history="1">
      <w:r w:rsidRPr="00794238">
        <w:rPr>
          <w:rStyle w:val="Hyperlink"/>
          <w:bCs/>
          <w:sz w:val="15"/>
          <w:szCs w:val="15"/>
        </w:rPr>
        <w:t>vorname.familienname@phwien.ac.at</w:t>
      </w:r>
    </w:hyperlink>
  </w:p>
  <w:p w14:paraId="3E0918EE" w14:textId="77777777" w:rsidR="00811AAD" w:rsidRPr="00794238" w:rsidRDefault="00811AAD" w:rsidP="00A2488D">
    <w:pPr>
      <w:pStyle w:val="Fuzeile"/>
      <w:tabs>
        <w:tab w:val="clear" w:pos="4536"/>
        <w:tab w:val="clear" w:pos="9072"/>
        <w:tab w:val="right" w:pos="9356"/>
      </w:tabs>
      <w:rPr>
        <w:bCs/>
        <w:szCs w:val="15"/>
      </w:rPr>
    </w:pPr>
    <w:r w:rsidRPr="00794238">
      <w:rPr>
        <w:bCs/>
        <w:szCs w:val="15"/>
      </w:rPr>
      <w:t>Tel. +43 1 601 18-0000 | Mobil +43 660 123 45 67 | Fax +43 1 601 18-0000 | E-Fax +43 1 601 18-9-0000</w:t>
    </w:r>
  </w:p>
  <w:p w14:paraId="7E0E27D7" w14:textId="77777777" w:rsidR="00811AAD" w:rsidRPr="00794238" w:rsidRDefault="00811AAD" w:rsidP="00A2488D">
    <w:pPr>
      <w:pStyle w:val="Fuzeile"/>
      <w:tabs>
        <w:tab w:val="clear" w:pos="4536"/>
        <w:tab w:val="clear" w:pos="9072"/>
        <w:tab w:val="right" w:pos="9356"/>
      </w:tabs>
      <w:rPr>
        <w:bCs/>
        <w:szCs w:val="15"/>
      </w:rPr>
    </w:pPr>
  </w:p>
  <w:tbl>
    <w:tblPr>
      <w:tblW w:w="9356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Layout w:type="fixed"/>
      <w:tblLook w:val="01E0" w:firstRow="1" w:lastRow="1" w:firstColumn="1" w:lastColumn="1" w:noHBand="0" w:noVBand="0"/>
    </w:tblPr>
    <w:tblGrid>
      <w:gridCol w:w="2552"/>
      <w:gridCol w:w="1559"/>
      <w:gridCol w:w="1559"/>
      <w:gridCol w:w="1560"/>
      <w:gridCol w:w="2126"/>
    </w:tblGrid>
    <w:tr w:rsidR="00811AAD" w:rsidRPr="000C79A6" w14:paraId="3685D3FA" w14:textId="77777777" w:rsidTr="004924CA">
      <w:trPr>
        <w:trHeight w:val="20"/>
      </w:trPr>
      <w:tc>
        <w:tcPr>
          <w:tcW w:w="2552" w:type="dxa"/>
          <w:vAlign w:val="center"/>
        </w:tcPr>
        <w:p w14:paraId="001B6AF4" w14:textId="77777777" w:rsidR="00811AAD" w:rsidRPr="000C79A6" w:rsidRDefault="00811AAD" w:rsidP="00092D1B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Bezeichnung bzw. Dateiname:</w:t>
          </w:r>
        </w:p>
      </w:tc>
      <w:tc>
        <w:tcPr>
          <w:tcW w:w="1559" w:type="dxa"/>
          <w:vAlign w:val="center"/>
        </w:tcPr>
        <w:p w14:paraId="36E2D241" w14:textId="77777777" w:rsidR="00811AAD" w:rsidRPr="000C79A6" w:rsidRDefault="00811AAD" w:rsidP="00092D1B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Erstellt:</w:t>
          </w:r>
        </w:p>
      </w:tc>
      <w:tc>
        <w:tcPr>
          <w:tcW w:w="1559" w:type="dxa"/>
          <w:vAlign w:val="center"/>
        </w:tcPr>
        <w:p w14:paraId="36A8E99F" w14:textId="77777777" w:rsidR="00811AAD" w:rsidRPr="000C79A6" w:rsidRDefault="00811AAD" w:rsidP="00092D1B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Geprüft:</w:t>
          </w:r>
        </w:p>
      </w:tc>
      <w:tc>
        <w:tcPr>
          <w:tcW w:w="1560" w:type="dxa"/>
          <w:vAlign w:val="center"/>
        </w:tcPr>
        <w:p w14:paraId="0917511B" w14:textId="77777777" w:rsidR="00811AAD" w:rsidRPr="000C79A6" w:rsidRDefault="00811AAD" w:rsidP="00092D1B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Freigegeben:</w:t>
          </w:r>
        </w:p>
      </w:tc>
      <w:tc>
        <w:tcPr>
          <w:tcW w:w="2126" w:type="dxa"/>
          <w:vAlign w:val="center"/>
        </w:tcPr>
        <w:p w14:paraId="5E8F3234" w14:textId="77777777" w:rsidR="00811AAD" w:rsidRPr="000C79A6" w:rsidRDefault="00811AAD" w:rsidP="00092D1B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Version:</w:t>
          </w:r>
        </w:p>
      </w:tc>
    </w:tr>
    <w:tr w:rsidR="00811AAD" w:rsidRPr="000C79A6" w14:paraId="263F66F9" w14:textId="77777777" w:rsidTr="004924CA">
      <w:trPr>
        <w:trHeight w:val="20"/>
      </w:trPr>
      <w:tc>
        <w:tcPr>
          <w:tcW w:w="2552" w:type="dxa"/>
          <w:vAlign w:val="center"/>
        </w:tcPr>
        <w:p w14:paraId="4721E48D" w14:textId="77777777" w:rsidR="00811AAD" w:rsidRPr="000C79A6" w:rsidRDefault="00811AAD" w:rsidP="009B4E84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Formular NameFormular 1.0.docx</w:t>
          </w:r>
        </w:p>
      </w:tc>
      <w:tc>
        <w:tcPr>
          <w:tcW w:w="1559" w:type="dxa"/>
          <w:vAlign w:val="center"/>
        </w:tcPr>
        <w:p w14:paraId="7A49E10B" w14:textId="77777777" w:rsidR="00811AAD" w:rsidRPr="000C79A6" w:rsidRDefault="00811AAD" w:rsidP="00092D1B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Familien</w:t>
          </w:r>
          <w:r>
            <w:rPr>
              <w:color w:val="666666"/>
              <w:sz w:val="14"/>
              <w:szCs w:val="14"/>
            </w:rPr>
            <w:t>-/Nach</w:t>
          </w:r>
          <w:r w:rsidRPr="000C79A6">
            <w:rPr>
              <w:color w:val="666666"/>
              <w:sz w:val="14"/>
              <w:szCs w:val="14"/>
            </w:rPr>
            <w:t>name</w:t>
          </w:r>
        </w:p>
      </w:tc>
      <w:tc>
        <w:tcPr>
          <w:tcW w:w="1559" w:type="dxa"/>
          <w:vAlign w:val="center"/>
        </w:tcPr>
        <w:p w14:paraId="7F4B4B71" w14:textId="77777777" w:rsidR="00811AAD" w:rsidRPr="000C79A6" w:rsidRDefault="00811AAD" w:rsidP="00092D1B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Familien</w:t>
          </w:r>
          <w:r>
            <w:rPr>
              <w:color w:val="666666"/>
              <w:sz w:val="14"/>
              <w:szCs w:val="14"/>
            </w:rPr>
            <w:t>-/Nach</w:t>
          </w:r>
          <w:r w:rsidRPr="000C79A6">
            <w:rPr>
              <w:color w:val="666666"/>
              <w:sz w:val="14"/>
              <w:szCs w:val="14"/>
            </w:rPr>
            <w:t>name</w:t>
          </w:r>
        </w:p>
      </w:tc>
      <w:tc>
        <w:tcPr>
          <w:tcW w:w="1560" w:type="dxa"/>
          <w:vAlign w:val="center"/>
        </w:tcPr>
        <w:p w14:paraId="069A3659" w14:textId="77777777" w:rsidR="00811AAD" w:rsidRPr="000C79A6" w:rsidRDefault="00811AAD" w:rsidP="00092D1B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Familien</w:t>
          </w:r>
          <w:r>
            <w:rPr>
              <w:color w:val="666666"/>
              <w:sz w:val="14"/>
              <w:szCs w:val="14"/>
            </w:rPr>
            <w:t>-/Nach</w:t>
          </w:r>
          <w:r w:rsidRPr="000C79A6">
            <w:rPr>
              <w:color w:val="666666"/>
              <w:sz w:val="14"/>
              <w:szCs w:val="14"/>
            </w:rPr>
            <w:t>name</w:t>
          </w:r>
        </w:p>
      </w:tc>
      <w:tc>
        <w:tcPr>
          <w:tcW w:w="2126" w:type="dxa"/>
          <w:vAlign w:val="center"/>
        </w:tcPr>
        <w:p w14:paraId="6523B764" w14:textId="77777777" w:rsidR="00811AAD" w:rsidRPr="000C79A6" w:rsidRDefault="00811AAD" w:rsidP="009B4E84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1.0 vom YYYY-MM-DD</w:t>
          </w:r>
        </w:p>
      </w:tc>
    </w:tr>
  </w:tbl>
  <w:p w14:paraId="695E2AA8" w14:textId="77777777" w:rsidR="00811AAD" w:rsidRPr="00F42ACA" w:rsidRDefault="00811AAD" w:rsidP="00F42ACA">
    <w:pPr>
      <w:pStyle w:val="Fuzeile"/>
      <w:tabs>
        <w:tab w:val="clear" w:pos="4536"/>
        <w:tab w:val="clear" w:pos="9072"/>
        <w:tab w:val="right" w:pos="9356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B859B" w14:textId="77777777" w:rsidR="00494982" w:rsidRDefault="00494982">
      <w:r>
        <w:separator/>
      </w:r>
    </w:p>
  </w:footnote>
  <w:footnote w:type="continuationSeparator" w:id="0">
    <w:p w14:paraId="454E76CE" w14:textId="77777777" w:rsidR="00494982" w:rsidRDefault="0049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5800C" w14:textId="61141887" w:rsidR="00811AAD" w:rsidRDefault="00721A34" w:rsidP="00EC7F2A">
    <w:pPr>
      <w:pStyle w:val="Kopfzeile"/>
      <w:jc w:val="both"/>
    </w:pPr>
    <w:r>
      <w:rPr>
        <w:noProof/>
      </w:rPr>
      <w:drawing>
        <wp:inline distT="0" distB="0" distL="0" distR="0" wp14:anchorId="70801F4A" wp14:editId="771D4108">
          <wp:extent cx="5842870" cy="828000"/>
          <wp:effectExtent l="0" t="0" r="0" b="0"/>
          <wp:docPr id="6" name="Grafik 6" descr="Ein Bild, das Text, Schrift, weiß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weiß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87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1AAD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E25265" wp14:editId="1CEF1180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66666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AA5991" id="Gerade Verbindung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421pt" to="45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" strokecolor="#666" strokeweight=".2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CE57" w14:textId="77777777" w:rsidR="00811AAD" w:rsidRDefault="00811AA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6E54FA4" wp14:editId="262CED05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66666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584ABE"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421pt" to="45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" strokecolor="#666" strokeweight=".25pt"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248D9343" wp14:editId="66573EE3">
          <wp:extent cx="5925312" cy="850392"/>
          <wp:effectExtent l="0" t="0" r="0" b="698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_Logo_Schriftzug_Institut_SW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5312" cy="8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6EC7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5AB42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79DC6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F90B1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A6084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7DE9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3B045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1E3D35"/>
    <w:multiLevelType w:val="multilevel"/>
    <w:tmpl w:val="D75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E1F63"/>
    <w:multiLevelType w:val="hybridMultilevel"/>
    <w:tmpl w:val="874CF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62796"/>
    <w:multiLevelType w:val="hybridMultilevel"/>
    <w:tmpl w:val="DF320C4E"/>
    <w:lvl w:ilvl="0" w:tplc="0C0A381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E5497"/>
    <w:multiLevelType w:val="hybridMultilevel"/>
    <w:tmpl w:val="5C5C91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426392">
    <w:abstractNumId w:val="1"/>
  </w:num>
  <w:num w:numId="2" w16cid:durableId="41178408">
    <w:abstractNumId w:val="0"/>
  </w:num>
  <w:num w:numId="3" w16cid:durableId="1956869305">
    <w:abstractNumId w:val="6"/>
  </w:num>
  <w:num w:numId="4" w16cid:durableId="2055421189">
    <w:abstractNumId w:val="5"/>
  </w:num>
  <w:num w:numId="5" w16cid:durableId="112940551">
    <w:abstractNumId w:val="4"/>
  </w:num>
  <w:num w:numId="6" w16cid:durableId="839538830">
    <w:abstractNumId w:val="3"/>
  </w:num>
  <w:num w:numId="7" w16cid:durableId="1105997056">
    <w:abstractNumId w:val="2"/>
  </w:num>
  <w:num w:numId="8" w16cid:durableId="1389917266">
    <w:abstractNumId w:val="9"/>
  </w:num>
  <w:num w:numId="9" w16cid:durableId="656225426">
    <w:abstractNumId w:val="10"/>
  </w:num>
  <w:num w:numId="10" w16cid:durableId="543102320">
    <w:abstractNumId w:val="7"/>
  </w:num>
  <w:num w:numId="11" w16cid:durableId="487523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W98d/uq8KhtAyJ1qOuS9I1N+KSldk8mEpYkrkwuuKIwqsb+MuCYWPt6yRowO9xi5VxPyTNa+47JOLHx2N1CeA==" w:salt="ADcrw/qqmA8tXYmOLe2H2w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B7"/>
    <w:rsid w:val="00001964"/>
    <w:rsid w:val="00011E28"/>
    <w:rsid w:val="000146B8"/>
    <w:rsid w:val="00030AF2"/>
    <w:rsid w:val="00030F5C"/>
    <w:rsid w:val="00076358"/>
    <w:rsid w:val="000909DE"/>
    <w:rsid w:val="00090C03"/>
    <w:rsid w:val="00092D1B"/>
    <w:rsid w:val="000A717A"/>
    <w:rsid w:val="000C79A6"/>
    <w:rsid w:val="000D4CA6"/>
    <w:rsid w:val="001055F3"/>
    <w:rsid w:val="00136FF9"/>
    <w:rsid w:val="00137D20"/>
    <w:rsid w:val="001529A4"/>
    <w:rsid w:val="00164920"/>
    <w:rsid w:val="00191F12"/>
    <w:rsid w:val="00193B70"/>
    <w:rsid w:val="00194A2B"/>
    <w:rsid w:val="001D7E47"/>
    <w:rsid w:val="00200B8F"/>
    <w:rsid w:val="00211D4A"/>
    <w:rsid w:val="00230A3F"/>
    <w:rsid w:val="002470A6"/>
    <w:rsid w:val="00254D35"/>
    <w:rsid w:val="00260A03"/>
    <w:rsid w:val="00293A4F"/>
    <w:rsid w:val="002C64A6"/>
    <w:rsid w:val="002C67DA"/>
    <w:rsid w:val="002E3751"/>
    <w:rsid w:val="003103A6"/>
    <w:rsid w:val="0031244B"/>
    <w:rsid w:val="003175A7"/>
    <w:rsid w:val="00321E2F"/>
    <w:rsid w:val="003235EC"/>
    <w:rsid w:val="00345FF3"/>
    <w:rsid w:val="00347ECD"/>
    <w:rsid w:val="00352C5B"/>
    <w:rsid w:val="00370CC8"/>
    <w:rsid w:val="003878E3"/>
    <w:rsid w:val="003932BD"/>
    <w:rsid w:val="00396D23"/>
    <w:rsid w:val="003A4C5A"/>
    <w:rsid w:val="003A7A80"/>
    <w:rsid w:val="003B4F5B"/>
    <w:rsid w:val="00403C8B"/>
    <w:rsid w:val="00407A5A"/>
    <w:rsid w:val="00421F96"/>
    <w:rsid w:val="004674AE"/>
    <w:rsid w:val="004854EF"/>
    <w:rsid w:val="004924CA"/>
    <w:rsid w:val="00494982"/>
    <w:rsid w:val="00495EB7"/>
    <w:rsid w:val="004C0B2A"/>
    <w:rsid w:val="004D3013"/>
    <w:rsid w:val="004F08DD"/>
    <w:rsid w:val="00511749"/>
    <w:rsid w:val="00513B40"/>
    <w:rsid w:val="00536287"/>
    <w:rsid w:val="005726B0"/>
    <w:rsid w:val="005A11A3"/>
    <w:rsid w:val="005C421A"/>
    <w:rsid w:val="005E2CBC"/>
    <w:rsid w:val="005F11DA"/>
    <w:rsid w:val="005F1EEC"/>
    <w:rsid w:val="006158A7"/>
    <w:rsid w:val="00625E3C"/>
    <w:rsid w:val="0064345B"/>
    <w:rsid w:val="00655958"/>
    <w:rsid w:val="006706A3"/>
    <w:rsid w:val="0067133A"/>
    <w:rsid w:val="00675BC9"/>
    <w:rsid w:val="00680FBC"/>
    <w:rsid w:val="00694B65"/>
    <w:rsid w:val="006C5769"/>
    <w:rsid w:val="006E1BC6"/>
    <w:rsid w:val="006F0E7F"/>
    <w:rsid w:val="006F3D40"/>
    <w:rsid w:val="00700C1A"/>
    <w:rsid w:val="00721A34"/>
    <w:rsid w:val="00731A89"/>
    <w:rsid w:val="00761221"/>
    <w:rsid w:val="0077222C"/>
    <w:rsid w:val="007744D5"/>
    <w:rsid w:val="0079391B"/>
    <w:rsid w:val="00794238"/>
    <w:rsid w:val="007A060F"/>
    <w:rsid w:val="00800B74"/>
    <w:rsid w:val="00801C0D"/>
    <w:rsid w:val="00811AAD"/>
    <w:rsid w:val="00812DE2"/>
    <w:rsid w:val="00827ACF"/>
    <w:rsid w:val="008317A0"/>
    <w:rsid w:val="00835266"/>
    <w:rsid w:val="00837138"/>
    <w:rsid w:val="0084599B"/>
    <w:rsid w:val="008573D2"/>
    <w:rsid w:val="00873532"/>
    <w:rsid w:val="00883B14"/>
    <w:rsid w:val="008877F8"/>
    <w:rsid w:val="008E6D54"/>
    <w:rsid w:val="00920417"/>
    <w:rsid w:val="00947466"/>
    <w:rsid w:val="0095108A"/>
    <w:rsid w:val="00954F31"/>
    <w:rsid w:val="00985CC4"/>
    <w:rsid w:val="009A6575"/>
    <w:rsid w:val="009B3FB7"/>
    <w:rsid w:val="009B4E84"/>
    <w:rsid w:val="009C30DE"/>
    <w:rsid w:val="009C5054"/>
    <w:rsid w:val="009F61A0"/>
    <w:rsid w:val="00A11EFE"/>
    <w:rsid w:val="00A17F63"/>
    <w:rsid w:val="00A23854"/>
    <w:rsid w:val="00A2488D"/>
    <w:rsid w:val="00A24DC2"/>
    <w:rsid w:val="00A37109"/>
    <w:rsid w:val="00A41B3F"/>
    <w:rsid w:val="00A515B5"/>
    <w:rsid w:val="00A51EE3"/>
    <w:rsid w:val="00A77D10"/>
    <w:rsid w:val="00A81951"/>
    <w:rsid w:val="00AB7EE6"/>
    <w:rsid w:val="00AF0684"/>
    <w:rsid w:val="00AF5E58"/>
    <w:rsid w:val="00AF619B"/>
    <w:rsid w:val="00B11ADE"/>
    <w:rsid w:val="00B261D3"/>
    <w:rsid w:val="00B84DE9"/>
    <w:rsid w:val="00B9094B"/>
    <w:rsid w:val="00BA1F38"/>
    <w:rsid w:val="00BD38C8"/>
    <w:rsid w:val="00C02DDE"/>
    <w:rsid w:val="00C06844"/>
    <w:rsid w:val="00C07557"/>
    <w:rsid w:val="00C5555F"/>
    <w:rsid w:val="00C62B13"/>
    <w:rsid w:val="00C66F84"/>
    <w:rsid w:val="00C81F31"/>
    <w:rsid w:val="00CA7773"/>
    <w:rsid w:val="00D20106"/>
    <w:rsid w:val="00D22B60"/>
    <w:rsid w:val="00D23AEE"/>
    <w:rsid w:val="00D2758A"/>
    <w:rsid w:val="00D37FAB"/>
    <w:rsid w:val="00D42734"/>
    <w:rsid w:val="00D5445F"/>
    <w:rsid w:val="00D80DE3"/>
    <w:rsid w:val="00DC3E98"/>
    <w:rsid w:val="00E266C7"/>
    <w:rsid w:val="00E62F56"/>
    <w:rsid w:val="00EC7F2A"/>
    <w:rsid w:val="00ED1116"/>
    <w:rsid w:val="00ED795E"/>
    <w:rsid w:val="00EE1A8C"/>
    <w:rsid w:val="00F0493E"/>
    <w:rsid w:val="00F203C9"/>
    <w:rsid w:val="00F42ACA"/>
    <w:rsid w:val="00F466DD"/>
    <w:rsid w:val="00F62668"/>
    <w:rsid w:val="00F70A27"/>
    <w:rsid w:val="00F72D53"/>
    <w:rsid w:val="00F74CC2"/>
    <w:rsid w:val="00FD707A"/>
    <w:rsid w:val="00FE0BA3"/>
    <w:rsid w:val="6CC13D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B15B3EB"/>
  <w15:docId w15:val="{4D7F5452-54A2-4003-9E2F-CD0B7948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B3FB7"/>
    <w:rPr>
      <w:rFonts w:ascii="Arial" w:eastAsia="Times New Roman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rsid w:val="00D20106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EC7F2A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rsid w:val="00EC7F2A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58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582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2488D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2488D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A2488D"/>
    <w:pPr>
      <w:tabs>
        <w:tab w:val="center" w:pos="4536"/>
        <w:tab w:val="right" w:pos="9072"/>
      </w:tabs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A2488D"/>
    <w:rPr>
      <w:rFonts w:ascii="Arial" w:hAnsi="Arial"/>
      <w:sz w:val="15"/>
    </w:rPr>
  </w:style>
  <w:style w:type="character" w:styleId="Hyperlink">
    <w:name w:val="Hyperlink"/>
    <w:basedOn w:val="Absatz-Standardschriftart"/>
    <w:rsid w:val="00A2488D"/>
    <w:rPr>
      <w:rFonts w:ascii="Arial" w:hAnsi="Arial"/>
      <w:color w:val="auto"/>
      <w:sz w:val="20"/>
      <w:u w:val="single"/>
    </w:rPr>
  </w:style>
  <w:style w:type="character" w:styleId="Seitenzahl">
    <w:name w:val="page number"/>
    <w:basedOn w:val="Absatz-Standardschriftart"/>
    <w:semiHidden/>
    <w:unhideWhenUsed/>
    <w:rsid w:val="00001964"/>
  </w:style>
  <w:style w:type="character" w:customStyle="1" w:styleId="berschrift1Zchn">
    <w:name w:val="Überschrift 1 Zchn"/>
    <w:basedOn w:val="Absatz-Standardschriftart"/>
    <w:link w:val="berschrift1"/>
    <w:rsid w:val="00D2010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EC7F2A"/>
    <w:rPr>
      <w:rFonts w:ascii="Arial" w:eastAsiaTheme="majorEastAsia" w:hAnsi="Arial" w:cstheme="majorBidi"/>
      <w:b/>
      <w:bCs/>
      <w:szCs w:val="26"/>
    </w:rPr>
  </w:style>
  <w:style w:type="paragraph" w:styleId="Funotentext">
    <w:name w:val="footnote text"/>
    <w:basedOn w:val="Standard"/>
    <w:link w:val="FunotentextZchn"/>
    <w:semiHidden/>
    <w:unhideWhenUsed/>
    <w:rsid w:val="00EC7F2A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C7F2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semiHidden/>
    <w:unhideWhenUsed/>
    <w:rsid w:val="00EC7F2A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rsid w:val="00EC7F2A"/>
    <w:rPr>
      <w:rFonts w:ascii="Arial" w:eastAsiaTheme="majorEastAsia" w:hAnsi="Arial" w:cstheme="majorBidi"/>
      <w:b/>
      <w:bCs/>
      <w:sz w:val="20"/>
    </w:rPr>
  </w:style>
  <w:style w:type="table" w:styleId="Tabellenraster">
    <w:name w:val="Table Grid"/>
    <w:basedOn w:val="NormaleTabelle"/>
    <w:rsid w:val="009B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rsid w:val="00F7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a.leditzky@phwien.ac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rname.familienname@phwie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ns_APS_intern\IBG%20Vorlagen%20Cooperate%20Design\Formular_Vorlage_IBG_2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e7161-4bd4-4fc4-8057-6f49bb1c2252">
      <Terms xmlns="http://schemas.microsoft.com/office/infopath/2007/PartnerControls"/>
    </lcf76f155ced4ddcb4097134ff3c332f>
    <SharedWithUsers xmlns="caffe809-1245-4ed0-a3a6-0b0dd5c89f5d">
      <UserInfo>
        <DisplayName/>
        <AccountId xsi:nil="true"/>
        <AccountType/>
      </UserInfo>
    </SharedWithUsers>
    <MediaLengthInSeconds xmlns="091e7161-4bd4-4fc4-8057-6f49bb1c22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57E56E8D6BF4381DCD702A0E04D56" ma:contentTypeVersion="14" ma:contentTypeDescription="Ein neues Dokument erstellen." ma:contentTypeScope="" ma:versionID="764c037d030e9dea61e3167628caf202">
  <xsd:schema xmlns:xsd="http://www.w3.org/2001/XMLSchema" xmlns:xs="http://www.w3.org/2001/XMLSchema" xmlns:p="http://schemas.microsoft.com/office/2006/metadata/properties" xmlns:ns2="091e7161-4bd4-4fc4-8057-6f49bb1c2252" xmlns:ns3="caffe809-1245-4ed0-a3a6-0b0dd5c89f5d" targetNamespace="http://schemas.microsoft.com/office/2006/metadata/properties" ma:root="true" ma:fieldsID="9320077cb72911d3d5888f5da8df2646" ns2:_="" ns3:_="">
    <xsd:import namespace="091e7161-4bd4-4fc4-8057-6f49bb1c2252"/>
    <xsd:import namespace="caffe809-1245-4ed0-a3a6-0b0dd5c89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7161-4bd4-4fc4-8057-6f49bb1c2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26117a32-19c1-4f87-b3c2-0cd8d2dbb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fe809-1245-4ed0-a3a6-0b0dd5c89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2E1FA9-D8E6-4DC6-872F-088CAF8957AD}">
  <ds:schemaRefs>
    <ds:schemaRef ds:uri="http://www.w3.org/XML/1998/namespace"/>
    <ds:schemaRef ds:uri="d6cbb959-b03b-4496-b7f8-ecf60f0a7edc"/>
    <ds:schemaRef ds:uri="http://schemas.microsoft.com/office/2006/documentManagement/types"/>
    <ds:schemaRef ds:uri="http://purl.org/dc/elements/1.1/"/>
    <ds:schemaRef ds:uri="6742fe81-0073-4ff4-9cb3-8fc05a85f26b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091e7161-4bd4-4fc4-8057-6f49bb1c2252"/>
    <ds:schemaRef ds:uri="caffe809-1245-4ed0-a3a6-0b0dd5c89f5d"/>
  </ds:schemaRefs>
</ds:datastoreItem>
</file>

<file path=customXml/itemProps2.xml><?xml version="1.0" encoding="utf-8"?>
<ds:datastoreItem xmlns:ds="http://schemas.openxmlformats.org/officeDocument/2006/customXml" ds:itemID="{CF96C450-54D3-451A-8C7B-B3FC04B1E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0D98A-5747-4702-BC5A-FE160F700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7161-4bd4-4fc4-8057-6f49bb1c2252"/>
    <ds:schemaRef ds:uri="caffe809-1245-4ed0-a3a6-0b0dd5c89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FB45F-4D55-4386-A7F6-C6F9CA43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Formular_Vorlage_IBG_2</Template>
  <TotalTime>0</TotalTime>
  <Pages>1</Pages>
  <Words>204</Words>
  <Characters>1291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Stöckl, Lydia</dc:creator>
  <cp:lastModifiedBy>Claudia Leditzky</cp:lastModifiedBy>
  <cp:revision>2</cp:revision>
  <cp:lastPrinted>2022-10-15T17:31:00Z</cp:lastPrinted>
  <dcterms:created xsi:type="dcterms:W3CDTF">2024-04-13T16:32:00Z</dcterms:created>
  <dcterms:modified xsi:type="dcterms:W3CDTF">2024-04-13T16:32:00Z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0x01010090957E56E8D6BF4381DCD702A0E04D56</vt:lpwstr>
  </property>
  <property fmtid="{D5CDD505-2E9C-101B-9397-08002B2CF9AE}" pid="3" name="MediaServiceImageTags">
    <vt:lpwstr/>
  </property>
  <property fmtid="{D5CDD505-2E9C-101B-9397-08002B2CF9AE}" pid="4" name="Order">
    <vt:r8>363300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